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tblLayout w:type="fixed"/>
        <w:tblLook w:val="01E0" w:firstRow="1" w:lastRow="1" w:firstColumn="1" w:lastColumn="1" w:noHBand="0" w:noVBand="0"/>
      </w:tblPr>
      <w:tblGrid>
        <w:gridCol w:w="6345"/>
        <w:gridCol w:w="2694"/>
        <w:gridCol w:w="1488"/>
        <w:gridCol w:w="13"/>
      </w:tblGrid>
      <w:tr w:rsidR="00EE7875" w:rsidRPr="0016444B" w14:paraId="23E0D1FB" w14:textId="77777777" w:rsidTr="00F84B41">
        <w:tc>
          <w:tcPr>
            <w:tcW w:w="9039" w:type="dxa"/>
            <w:gridSpan w:val="2"/>
            <w:shd w:val="clear" w:color="auto" w:fill="auto"/>
            <w:vAlign w:val="bottom"/>
          </w:tcPr>
          <w:p w14:paraId="136A8BF2" w14:textId="77777777" w:rsidR="00EE7875" w:rsidRPr="00743821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 w:rsidRPr="00743821"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14:paraId="798774AA" w14:textId="4435916A" w:rsidR="00EE7875" w:rsidRPr="00743821" w:rsidRDefault="00EE7875" w:rsidP="00EE7875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5C938EF9" w14:textId="77777777" w:rsidR="00EE7875" w:rsidRPr="0016444B" w:rsidRDefault="00440A1B" w:rsidP="00F84B41">
            <w:pPr>
              <w:ind w:left="-318"/>
              <w:jc w:val="right"/>
              <w:rPr>
                <w:rFonts w:cs="Arial"/>
              </w:rPr>
            </w:pPr>
            <w:r>
              <w:rPr>
                <w:rFonts w:cs="Arial"/>
              </w:rPr>
              <w:pict w14:anchorId="545B47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10" o:title="NÖ LFV Logo 2 cm"/>
                </v:shape>
              </w:pict>
            </w:r>
          </w:p>
        </w:tc>
      </w:tr>
      <w:tr w:rsidR="00EE7875" w:rsidRPr="0016444B" w14:paraId="0CE142BF" w14:textId="77777777" w:rsidTr="00F84B41">
        <w:tc>
          <w:tcPr>
            <w:tcW w:w="10538" w:type="dxa"/>
            <w:gridSpan w:val="4"/>
            <w:shd w:val="clear" w:color="auto" w:fill="auto"/>
          </w:tcPr>
          <w:p w14:paraId="02E456C4" w14:textId="77777777" w:rsidR="00EE7875" w:rsidRPr="0016444B" w:rsidRDefault="00440A1B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 w14:anchorId="4CE0130B">
                <v:line id="_x0000_s1026" style="position:absolute;z-index:1;mso-position-horizontal-relative:text;mso-position-vertical-relative:text" from="0,2.25pt" to="510.25pt,2.25pt" strokecolor="#09f" strokeweight="1pt"/>
              </w:pict>
            </w:r>
          </w:p>
        </w:tc>
      </w:tr>
      <w:tr w:rsidR="00E47407" w:rsidRPr="0016444B" w14:paraId="06941AEF" w14:textId="77777777" w:rsidTr="00F84B41">
        <w:trPr>
          <w:gridAfter w:val="1"/>
          <w:wAfter w:w="13" w:type="dxa"/>
          <w:trHeight w:val="1655"/>
        </w:trPr>
        <w:tc>
          <w:tcPr>
            <w:tcW w:w="6345" w:type="dxa"/>
            <w:shd w:val="clear" w:color="auto" w:fill="auto"/>
            <w:vAlign w:val="center"/>
          </w:tcPr>
          <w:p w14:paraId="1ACEBBC3" w14:textId="77777777" w:rsidR="00284DDA" w:rsidRPr="00284DDA" w:rsidRDefault="00284DDA" w:rsidP="00AC3FE3">
            <w:pPr>
              <w:ind w:left="142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14:paraId="38CA4CF1" w14:textId="12E7DAA3" w:rsidR="00AC3FE3" w:rsidRDefault="00AA098E" w:rsidP="00AC3FE3">
            <w:pPr>
              <w:ind w:left="142"/>
              <w:jc w:val="center"/>
              <w:rPr>
                <w:rFonts w:cs="Arial"/>
                <w:b/>
                <w:bCs/>
                <w:sz w:val="44"/>
                <w:lang w:val="it-IT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M E L D U N G</w:t>
            </w:r>
            <w:r w:rsidR="00284DDA">
              <w:rPr>
                <w:rFonts w:cs="Arial"/>
                <w:b/>
                <w:bCs/>
                <w:sz w:val="44"/>
                <w:lang w:val="it-IT"/>
              </w:rPr>
              <w:t xml:space="preserve"> </w:t>
            </w:r>
          </w:p>
          <w:p w14:paraId="0C4386EE" w14:textId="081F6C83" w:rsidR="00284DDA" w:rsidRDefault="00284DDA" w:rsidP="00284DDA">
            <w:pPr>
              <w:rPr>
                <w:rFonts w:cs="Arial"/>
                <w:sz w:val="32"/>
                <w:szCs w:val="32"/>
              </w:rPr>
            </w:pPr>
          </w:p>
          <w:p w14:paraId="7BC6B00D" w14:textId="3F56AEB2" w:rsidR="00284DDA" w:rsidRDefault="00284DDA" w:rsidP="00AC3FE3">
            <w:pPr>
              <w:ind w:left="567"/>
              <w:rPr>
                <w:rFonts w:cs="Arial"/>
                <w:sz w:val="32"/>
                <w:szCs w:val="32"/>
              </w:rPr>
            </w:pPr>
            <w:r>
              <w:rPr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440A1B">
              <w:rPr>
                <w:sz w:val="40"/>
              </w:rPr>
            </w:r>
            <w:r w:rsidR="00440A1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r>
              <w:rPr>
                <w:sz w:val="40"/>
              </w:rPr>
              <w:t xml:space="preserve"> </w:t>
            </w:r>
            <w:r w:rsidR="00AC3FE3" w:rsidRPr="008B4738">
              <w:rPr>
                <w:rFonts w:cs="Arial"/>
                <w:sz w:val="32"/>
                <w:szCs w:val="32"/>
              </w:rPr>
              <w:t xml:space="preserve">Einsatzleitung </w:t>
            </w:r>
            <w:r w:rsidR="00AA098E">
              <w:rPr>
                <w:rFonts w:cs="Arial"/>
                <w:sz w:val="32"/>
                <w:szCs w:val="32"/>
              </w:rPr>
              <w:t>aufgestellt</w:t>
            </w:r>
          </w:p>
          <w:p w14:paraId="63059591" w14:textId="23082694" w:rsidR="00E47407" w:rsidRPr="0016444B" w:rsidRDefault="00255580" w:rsidP="00AC3FE3">
            <w:pPr>
              <w:ind w:left="567"/>
              <w:rPr>
                <w:rFonts w:cs="Arial"/>
                <w:sz w:val="22"/>
                <w:szCs w:val="22"/>
              </w:rPr>
            </w:pPr>
            <w:r>
              <w:rPr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440A1B">
              <w:rPr>
                <w:sz w:val="40"/>
              </w:rPr>
            </w:r>
            <w:r w:rsidR="00440A1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r w:rsidR="00284DDA">
              <w:rPr>
                <w:sz w:val="40"/>
              </w:rPr>
              <w:t xml:space="preserve"> </w:t>
            </w:r>
            <w:r w:rsidR="00284DDA">
              <w:rPr>
                <w:rFonts w:cs="Arial"/>
                <w:sz w:val="32"/>
                <w:szCs w:val="32"/>
              </w:rPr>
              <w:t>Führungss</w:t>
            </w:r>
            <w:r w:rsidR="00AC3FE3" w:rsidRPr="008B4738">
              <w:rPr>
                <w:rFonts w:cs="Arial"/>
                <w:sz w:val="32"/>
                <w:szCs w:val="32"/>
              </w:rPr>
              <w:t>tab</w:t>
            </w:r>
            <w:r w:rsidR="00AA098E">
              <w:rPr>
                <w:rFonts w:cs="Arial"/>
                <w:sz w:val="32"/>
                <w:szCs w:val="32"/>
              </w:rPr>
              <w:t xml:space="preserve"> aufgestellt</w:t>
            </w:r>
          </w:p>
        </w:tc>
        <w:tc>
          <w:tcPr>
            <w:tcW w:w="4182" w:type="dxa"/>
            <w:gridSpan w:val="2"/>
            <w:shd w:val="clear" w:color="auto" w:fill="auto"/>
          </w:tcPr>
          <w:p w14:paraId="6847CF5D" w14:textId="56186719" w:rsidR="00743821" w:rsidRPr="00954407" w:rsidRDefault="00743821" w:rsidP="00743821">
            <w:pPr>
              <w:ind w:left="72"/>
              <w:rPr>
                <w:rStyle w:val="Seitenzahl"/>
                <w:rFonts w:cs="Arial"/>
                <w:szCs w:val="24"/>
              </w:rPr>
            </w:pPr>
            <w:r w:rsidRPr="00954407">
              <w:rPr>
                <w:rStyle w:val="Seitenzahl"/>
                <w:rFonts w:cs="Arial"/>
                <w:szCs w:val="24"/>
              </w:rPr>
              <w:t xml:space="preserve">Datum: </w:t>
            </w:r>
          </w:p>
          <w:p w14:paraId="0870C57B" w14:textId="013810E3" w:rsidR="00255580" w:rsidRPr="00954407" w:rsidRDefault="00255580" w:rsidP="00255580">
            <w:pPr>
              <w:ind w:left="72"/>
              <w:rPr>
                <w:rFonts w:cs="Arial"/>
                <w:szCs w:val="24"/>
              </w:rPr>
            </w:pPr>
            <w:r w:rsidRPr="00954407">
              <w:rPr>
                <w:rFonts w:cs="Arial"/>
                <w:szCs w:val="24"/>
              </w:rPr>
              <w:t xml:space="preserve">Bearbeiter: </w:t>
            </w:r>
          </w:p>
          <w:p w14:paraId="6954BDDF" w14:textId="5EEC9008" w:rsidR="00255580" w:rsidRDefault="00255580" w:rsidP="00255580">
            <w:pPr>
              <w:ind w:left="72"/>
              <w:rPr>
                <w:rFonts w:cs="Arial"/>
                <w:szCs w:val="24"/>
                <w:highlight w:val="cyan"/>
              </w:rPr>
            </w:pPr>
            <w:r w:rsidRPr="00954407">
              <w:rPr>
                <w:rFonts w:cs="Arial"/>
                <w:szCs w:val="24"/>
              </w:rPr>
              <w:t xml:space="preserve">Mail: </w:t>
            </w:r>
          </w:p>
          <w:p w14:paraId="73050B12" w14:textId="345E6C42" w:rsidR="00255580" w:rsidRPr="00954407" w:rsidRDefault="00255580" w:rsidP="00255580">
            <w:pPr>
              <w:ind w:left="72"/>
              <w:rPr>
                <w:rFonts w:cs="Arial"/>
                <w:szCs w:val="24"/>
                <w:lang w:val="en-GB"/>
              </w:rPr>
            </w:pPr>
            <w:r w:rsidRPr="00954407">
              <w:rPr>
                <w:rFonts w:cs="Arial"/>
                <w:szCs w:val="24"/>
                <w:lang w:val="en-GB"/>
              </w:rPr>
              <w:t xml:space="preserve">Mobil: </w:t>
            </w:r>
          </w:p>
          <w:p w14:paraId="5E29D9C4" w14:textId="256BEDC1" w:rsidR="00EE7875" w:rsidRPr="0016444B" w:rsidRDefault="00255580" w:rsidP="00F5227D">
            <w:pPr>
              <w:ind w:left="33"/>
              <w:jc w:val="both"/>
              <w:rPr>
                <w:rFonts w:cs="Arial"/>
                <w:lang w:val="en-GB"/>
              </w:rPr>
            </w:pPr>
            <w:proofErr w:type="spellStart"/>
            <w:r w:rsidRPr="00954407">
              <w:rPr>
                <w:rFonts w:cs="Arial"/>
                <w:szCs w:val="24"/>
                <w:lang w:val="en-GB"/>
              </w:rPr>
              <w:t>Tel</w:t>
            </w:r>
            <w:r>
              <w:rPr>
                <w:rFonts w:cs="Arial"/>
                <w:szCs w:val="24"/>
                <w:lang w:val="en-GB"/>
              </w:rPr>
              <w:t>efon</w:t>
            </w:r>
            <w:proofErr w:type="spellEnd"/>
            <w:r w:rsidRPr="00954407">
              <w:rPr>
                <w:rFonts w:cs="Arial"/>
                <w:szCs w:val="24"/>
                <w:lang w:val="en-GB"/>
              </w:rPr>
              <w:t xml:space="preserve">: </w:t>
            </w:r>
          </w:p>
        </w:tc>
      </w:tr>
    </w:tbl>
    <w:p w14:paraId="7AD9F76C" w14:textId="77777777" w:rsidR="00F63441" w:rsidRDefault="00F63441" w:rsidP="00F63441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90" w:type="dxa"/>
        <w:tblInd w:w="-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250"/>
        <w:gridCol w:w="1134"/>
        <w:gridCol w:w="1703"/>
        <w:gridCol w:w="1134"/>
        <w:gridCol w:w="1173"/>
      </w:tblGrid>
      <w:tr w:rsidR="00760AE2" w:rsidRPr="000A07AF" w14:paraId="5AA48979" w14:textId="77777777" w:rsidTr="007A3DAF">
        <w:trPr>
          <w:trHeight w:val="4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5D7B5" w14:textId="77777777" w:rsidR="00760AE2" w:rsidRPr="000A07AF" w:rsidRDefault="00760AE2" w:rsidP="00CC0081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bookmarkStart w:id="0" w:name="_Hlk131673540"/>
            <w:r w:rsidRPr="000A07AF"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0FCC3" w14:textId="388CCD6B" w:rsidR="00760AE2" w:rsidRPr="000A07AF" w:rsidRDefault="00760AE2" w:rsidP="00CC008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DC604" w14:textId="77777777" w:rsidR="00760AE2" w:rsidRPr="000A07AF" w:rsidRDefault="00760AE2" w:rsidP="00CC0081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6FD" w14:textId="0CB8F40A" w:rsidR="00760AE2" w:rsidRPr="000A07AF" w:rsidRDefault="00760AE2" w:rsidP="00CC008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C216" w14:textId="77777777" w:rsidR="00760AE2" w:rsidRPr="000A07AF" w:rsidRDefault="00760AE2" w:rsidP="00CC0081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F73" w14:textId="2285A38F" w:rsidR="00760AE2" w:rsidRPr="000A07AF" w:rsidRDefault="00760AE2" w:rsidP="00CC008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760AE2" w:rsidRPr="000A07AF" w14:paraId="30FBCF02" w14:textId="77777777" w:rsidTr="007A3DAF">
        <w:trPr>
          <w:trHeight w:val="450"/>
        </w:trPr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AD9F8" w14:textId="77777777" w:rsidR="00760AE2" w:rsidRPr="000A07AF" w:rsidRDefault="00760AE2" w:rsidP="00CC0081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8F853" w14:textId="0CB16694" w:rsidR="00760AE2" w:rsidRPr="000A07AF" w:rsidRDefault="00760AE2" w:rsidP="00CC008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B8475" w14:textId="77777777" w:rsidR="00760AE2" w:rsidRPr="000A07AF" w:rsidRDefault="00760AE2" w:rsidP="00CC0081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 w:rsidRPr="000A07AF"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388" w14:textId="2E76E6EB" w:rsidR="00760AE2" w:rsidRPr="000A07AF" w:rsidRDefault="00760AE2" w:rsidP="00CC008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8E2" w14:textId="77777777" w:rsidR="00760AE2" w:rsidRPr="000A07AF" w:rsidRDefault="00760AE2" w:rsidP="00CC0081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CB9" w14:textId="7BE064C9" w:rsidR="00760AE2" w:rsidRPr="000A07AF" w:rsidRDefault="00760AE2" w:rsidP="00CC008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bookmarkEnd w:id="0"/>
    </w:tbl>
    <w:p w14:paraId="4741457C" w14:textId="77777777" w:rsidR="00760AE2" w:rsidRDefault="00760AE2" w:rsidP="00F63441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5"/>
      </w:tblGrid>
      <w:tr w:rsidR="00AC3FE3" w:rsidRPr="000F5F99" w14:paraId="730C4D17" w14:textId="77777777" w:rsidTr="00AC3FE3">
        <w:trPr>
          <w:trHeight w:val="838"/>
        </w:trPr>
        <w:tc>
          <w:tcPr>
            <w:tcW w:w="10485" w:type="dxa"/>
          </w:tcPr>
          <w:p w14:paraId="2E138402" w14:textId="6F2C53E8" w:rsidR="00AC3FE3" w:rsidRPr="008E4E1B" w:rsidRDefault="00AC3FE3" w:rsidP="0067194A">
            <w:pPr>
              <w:ind w:left="113"/>
              <w:rPr>
                <w:rFonts w:cs="Arial"/>
                <w:b/>
                <w:bCs/>
                <w:szCs w:val="24"/>
              </w:rPr>
            </w:pPr>
            <w:r w:rsidRPr="008E4E1B">
              <w:rPr>
                <w:rFonts w:cs="Arial"/>
                <w:b/>
                <w:bCs/>
                <w:szCs w:val="24"/>
              </w:rPr>
              <w:t>Einsatz</w:t>
            </w:r>
            <w:r w:rsidR="00D83836">
              <w:rPr>
                <w:rFonts w:cs="Arial"/>
                <w:b/>
                <w:bCs/>
                <w:szCs w:val="24"/>
              </w:rPr>
              <w:t>grund</w:t>
            </w:r>
            <w:r w:rsidRPr="008E4E1B">
              <w:rPr>
                <w:rFonts w:cs="Arial"/>
                <w:b/>
                <w:bCs/>
                <w:szCs w:val="24"/>
              </w:rPr>
              <w:t>:</w:t>
            </w:r>
          </w:p>
          <w:p w14:paraId="3DBC1206" w14:textId="6A8769EE" w:rsidR="00AC3FE3" w:rsidRPr="000F5F99" w:rsidRDefault="00AC3FE3" w:rsidP="0067194A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tr w:rsidR="00AC3FE3" w:rsidRPr="000F5F99" w14:paraId="74994DE1" w14:textId="77777777" w:rsidTr="00AC3FE3">
        <w:trPr>
          <w:trHeight w:val="827"/>
        </w:trPr>
        <w:tc>
          <w:tcPr>
            <w:tcW w:w="10485" w:type="dxa"/>
          </w:tcPr>
          <w:p w14:paraId="39F64E30" w14:textId="77777777" w:rsidR="00AC3FE3" w:rsidRPr="008E4E1B" w:rsidRDefault="00AC3FE3" w:rsidP="0067194A">
            <w:pPr>
              <w:ind w:left="113" w:right="2800"/>
              <w:rPr>
                <w:rFonts w:cs="Arial"/>
                <w:b/>
                <w:bCs/>
                <w:szCs w:val="24"/>
              </w:rPr>
            </w:pPr>
            <w:r w:rsidRPr="008E4E1B">
              <w:rPr>
                <w:rFonts w:cs="Arial"/>
                <w:b/>
                <w:bCs/>
                <w:szCs w:val="24"/>
              </w:rPr>
              <w:t>Einsatzort:</w:t>
            </w:r>
          </w:p>
          <w:p w14:paraId="39225164" w14:textId="67F7B37D" w:rsidR="00AC3FE3" w:rsidRPr="000F5F99" w:rsidRDefault="00AC3FE3" w:rsidP="0067194A">
            <w:pPr>
              <w:ind w:left="113" w:right="2800"/>
              <w:rPr>
                <w:rFonts w:cs="Arial"/>
                <w:b/>
                <w:szCs w:val="24"/>
              </w:rPr>
            </w:pPr>
          </w:p>
        </w:tc>
      </w:tr>
      <w:tr w:rsidR="00AC3FE3" w:rsidRPr="000F5F99" w14:paraId="11B9D04F" w14:textId="77777777" w:rsidTr="00AC3FE3">
        <w:trPr>
          <w:trHeight w:val="838"/>
        </w:trPr>
        <w:tc>
          <w:tcPr>
            <w:tcW w:w="10485" w:type="dxa"/>
          </w:tcPr>
          <w:p w14:paraId="384DA7CD" w14:textId="193471E5" w:rsidR="00AC3FE3" w:rsidRPr="008E4E1B" w:rsidRDefault="00464581" w:rsidP="0067194A">
            <w:pPr>
              <w:ind w:left="113" w:right="2800"/>
              <w:rPr>
                <w:rFonts w:cs="Arial"/>
                <w:b/>
                <w:bCs/>
                <w:szCs w:val="24"/>
              </w:rPr>
            </w:pPr>
            <w:r w:rsidRPr="008E4E1B">
              <w:rPr>
                <w:rFonts w:cs="Arial"/>
                <w:b/>
                <w:bCs/>
                <w:szCs w:val="24"/>
              </w:rPr>
              <w:t>A</w:t>
            </w:r>
            <w:r w:rsidR="00AC3FE3" w:rsidRPr="008E4E1B">
              <w:rPr>
                <w:rFonts w:cs="Arial"/>
                <w:b/>
                <w:bCs/>
                <w:szCs w:val="24"/>
              </w:rPr>
              <w:t>ufgestellt seit:</w:t>
            </w:r>
          </w:p>
          <w:p w14:paraId="162B2F14" w14:textId="24ADAF0F" w:rsidR="00AC3FE3" w:rsidRPr="000F5F99" w:rsidRDefault="00AC3FE3" w:rsidP="0067194A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tr w:rsidR="00AC3FE3" w:rsidRPr="000F5F99" w14:paraId="05ECB4E8" w14:textId="77777777" w:rsidTr="00AC3FE3">
        <w:trPr>
          <w:trHeight w:val="838"/>
        </w:trPr>
        <w:tc>
          <w:tcPr>
            <w:tcW w:w="10485" w:type="dxa"/>
          </w:tcPr>
          <w:p w14:paraId="20792976" w14:textId="0C3B8933" w:rsidR="00AC3FE3" w:rsidRPr="008E4E1B" w:rsidRDefault="00D83836" w:rsidP="0067194A">
            <w:pPr>
              <w:ind w:left="113" w:right="280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Verbindung</w:t>
            </w:r>
            <w:r w:rsidR="00AC3FE3" w:rsidRPr="008E4E1B">
              <w:rPr>
                <w:rFonts w:cs="Arial"/>
                <w:b/>
                <w:bCs/>
                <w:szCs w:val="24"/>
              </w:rPr>
              <w:t>:</w:t>
            </w:r>
          </w:p>
          <w:p w14:paraId="04F12F4E" w14:textId="36219476" w:rsidR="00AC3FE3" w:rsidRPr="009B49CE" w:rsidRDefault="000C239F" w:rsidP="0067194A">
            <w:pPr>
              <w:ind w:left="113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Standort: </w:t>
            </w:r>
          </w:p>
          <w:p w14:paraId="33B0837A" w14:textId="41494DAE" w:rsidR="009B49CE" w:rsidRPr="009B49CE" w:rsidRDefault="009B49CE" w:rsidP="009B49CE">
            <w:pPr>
              <w:ind w:left="113"/>
              <w:rPr>
                <w:rFonts w:cs="Arial"/>
                <w:bCs/>
                <w:szCs w:val="24"/>
                <w:highlight w:val="cyan"/>
                <w:lang w:val="de-AT"/>
              </w:rPr>
            </w:pPr>
            <w:r w:rsidRPr="009B49CE">
              <w:rPr>
                <w:rFonts w:cs="Arial"/>
                <w:szCs w:val="24"/>
                <w:lang w:val="de-AT"/>
              </w:rPr>
              <w:t xml:space="preserve">Telefon: </w:t>
            </w:r>
          </w:p>
          <w:p w14:paraId="15B0A562" w14:textId="3435EBBF" w:rsidR="009B49CE" w:rsidRPr="00D96917" w:rsidRDefault="009B49CE" w:rsidP="009B49CE">
            <w:pPr>
              <w:ind w:left="113"/>
              <w:rPr>
                <w:rFonts w:cs="Arial"/>
                <w:bCs/>
                <w:szCs w:val="24"/>
                <w:lang w:val="de-AT"/>
              </w:rPr>
            </w:pPr>
            <w:r w:rsidRPr="00D96917">
              <w:rPr>
                <w:rFonts w:cs="Arial"/>
                <w:bCs/>
                <w:szCs w:val="24"/>
                <w:lang w:val="de-AT"/>
              </w:rPr>
              <w:t xml:space="preserve">Mail: </w:t>
            </w:r>
          </w:p>
          <w:p w14:paraId="538621C0" w14:textId="13A1C892" w:rsidR="009B49CE" w:rsidRDefault="009B49CE" w:rsidP="009B49CE">
            <w:pPr>
              <w:ind w:left="113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Funk </w:t>
            </w:r>
            <w:r w:rsidRPr="002D3E3D">
              <w:rPr>
                <w:rFonts w:cs="Arial"/>
                <w:bCs/>
                <w:sz w:val="16"/>
                <w:szCs w:val="16"/>
              </w:rPr>
              <w:t>(Sprechgruppe, Funkrufname + ISSI)</w:t>
            </w:r>
            <w:r>
              <w:rPr>
                <w:rFonts w:cs="Arial"/>
                <w:bCs/>
                <w:szCs w:val="24"/>
              </w:rPr>
              <w:t xml:space="preserve">: </w:t>
            </w:r>
          </w:p>
          <w:p w14:paraId="633867A3" w14:textId="34C54DB6" w:rsidR="000C239F" w:rsidRPr="000F5F99" w:rsidRDefault="000C239F" w:rsidP="009B49CE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tr w:rsidR="009B49CE" w:rsidRPr="000F5F99" w14:paraId="10C41158" w14:textId="77777777" w:rsidTr="00AC3FE3">
        <w:trPr>
          <w:trHeight w:val="431"/>
        </w:trPr>
        <w:tc>
          <w:tcPr>
            <w:tcW w:w="10485" w:type="dxa"/>
          </w:tcPr>
          <w:p w14:paraId="3A8D0D3D" w14:textId="77777777" w:rsidR="009D79DE" w:rsidRPr="009D79DE" w:rsidRDefault="009D79DE" w:rsidP="009B49CE">
            <w:pPr>
              <w:ind w:left="113" w:right="2800"/>
              <w:rPr>
                <w:sz w:val="12"/>
                <w:szCs w:val="12"/>
              </w:rPr>
            </w:pPr>
          </w:p>
          <w:p w14:paraId="505C4C42" w14:textId="7B78A74C" w:rsidR="000C239F" w:rsidRPr="008E4E1B" w:rsidRDefault="00D96917" w:rsidP="009B49CE">
            <w:pPr>
              <w:ind w:left="113" w:right="2800"/>
              <w:rPr>
                <w:rFonts w:cs="Arial"/>
                <w:b/>
                <w:szCs w:val="24"/>
              </w:rPr>
            </w:pPr>
            <w:r>
              <w:rPr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40"/>
              </w:rPr>
              <w:instrText xml:space="preserve"> FORMCHECKBOX </w:instrText>
            </w:r>
            <w:r w:rsidR="00440A1B">
              <w:rPr>
                <w:sz w:val="40"/>
              </w:rPr>
            </w:r>
            <w:r w:rsidR="00440A1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bookmarkEnd w:id="1"/>
            <w:r w:rsidR="000C239F">
              <w:rPr>
                <w:sz w:val="40"/>
              </w:rPr>
              <w:t xml:space="preserve"> </w:t>
            </w:r>
            <w:r>
              <w:rPr>
                <w:rFonts w:cs="Arial"/>
                <w:b/>
                <w:szCs w:val="24"/>
              </w:rPr>
              <w:t>Einsatzleiter</w:t>
            </w:r>
            <w:r w:rsidR="000C239F" w:rsidRPr="008E4E1B">
              <w:rPr>
                <w:rFonts w:cs="Arial"/>
                <w:b/>
                <w:szCs w:val="24"/>
              </w:rPr>
              <w:t xml:space="preserve"> </w:t>
            </w:r>
          </w:p>
          <w:p w14:paraId="2B88A738" w14:textId="3875C7C1" w:rsidR="009B49CE" w:rsidRPr="008E4E1B" w:rsidRDefault="00255580" w:rsidP="009B49CE">
            <w:pPr>
              <w:ind w:left="113" w:right="2800"/>
              <w:rPr>
                <w:rFonts w:cs="Arial"/>
                <w:b/>
                <w:szCs w:val="24"/>
              </w:rPr>
            </w:pPr>
            <w:r>
              <w:rPr>
                <w:b/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40"/>
              </w:rPr>
              <w:instrText xml:space="preserve"> FORMCHECKBOX </w:instrText>
            </w:r>
            <w:r w:rsidR="00440A1B">
              <w:rPr>
                <w:b/>
                <w:sz w:val="40"/>
              </w:rPr>
            </w:r>
            <w:r w:rsidR="00440A1B">
              <w:rPr>
                <w:b/>
                <w:sz w:val="40"/>
              </w:rPr>
              <w:fldChar w:fldCharType="separate"/>
            </w:r>
            <w:r>
              <w:rPr>
                <w:b/>
                <w:sz w:val="40"/>
              </w:rPr>
              <w:fldChar w:fldCharType="end"/>
            </w:r>
            <w:r w:rsidR="000C239F" w:rsidRPr="008E4E1B">
              <w:rPr>
                <w:b/>
                <w:sz w:val="40"/>
              </w:rPr>
              <w:t xml:space="preserve"> </w:t>
            </w:r>
            <w:r w:rsidR="00D96917" w:rsidRPr="008E4E1B">
              <w:rPr>
                <w:rFonts w:cs="Arial"/>
                <w:b/>
                <w:szCs w:val="24"/>
              </w:rPr>
              <w:t>Leiter Stabsarbeit</w:t>
            </w:r>
          </w:p>
          <w:p w14:paraId="44D2D93E" w14:textId="77777777" w:rsidR="009D79DE" w:rsidRDefault="009D79DE" w:rsidP="009B49CE">
            <w:pPr>
              <w:ind w:left="113" w:right="2800"/>
              <w:rPr>
                <w:rFonts w:cs="Arial"/>
                <w:b/>
                <w:szCs w:val="24"/>
              </w:rPr>
            </w:pPr>
          </w:p>
          <w:p w14:paraId="3483E955" w14:textId="409835C6" w:rsidR="009B49CE" w:rsidRPr="00255580" w:rsidRDefault="009B49CE" w:rsidP="009B49CE">
            <w:pPr>
              <w:ind w:left="113"/>
              <w:rPr>
                <w:rFonts w:cs="Arial"/>
                <w:bCs/>
                <w:szCs w:val="24"/>
                <w:lang w:val="de-AT"/>
              </w:rPr>
            </w:pPr>
            <w:r w:rsidRPr="00255580">
              <w:rPr>
                <w:rFonts w:cs="Arial"/>
                <w:bCs/>
                <w:szCs w:val="24"/>
                <w:lang w:val="de-AT"/>
              </w:rPr>
              <w:t xml:space="preserve">Name: </w:t>
            </w:r>
          </w:p>
          <w:p w14:paraId="439B417D" w14:textId="2A53B144" w:rsidR="009B49CE" w:rsidRPr="00255580" w:rsidRDefault="009B49CE" w:rsidP="009B49CE">
            <w:pPr>
              <w:ind w:left="113"/>
              <w:rPr>
                <w:rFonts w:cs="Arial"/>
                <w:bCs/>
                <w:szCs w:val="24"/>
                <w:highlight w:val="cyan"/>
                <w:lang w:val="de-AT"/>
              </w:rPr>
            </w:pPr>
            <w:r w:rsidRPr="00255580">
              <w:rPr>
                <w:rFonts w:cs="Arial"/>
                <w:bCs/>
                <w:szCs w:val="24"/>
                <w:lang w:val="de-AT"/>
              </w:rPr>
              <w:t xml:space="preserve">Mobil: </w:t>
            </w:r>
          </w:p>
          <w:p w14:paraId="574321EC" w14:textId="67C44A5A" w:rsidR="009B49CE" w:rsidRPr="00255580" w:rsidRDefault="009B49CE" w:rsidP="009B49CE">
            <w:pPr>
              <w:ind w:left="113"/>
              <w:rPr>
                <w:rFonts w:cs="Arial"/>
                <w:bCs/>
                <w:szCs w:val="24"/>
                <w:lang w:val="de-AT"/>
              </w:rPr>
            </w:pPr>
            <w:r w:rsidRPr="00255580">
              <w:rPr>
                <w:rFonts w:cs="Arial"/>
                <w:bCs/>
                <w:szCs w:val="24"/>
                <w:lang w:val="de-AT"/>
              </w:rPr>
              <w:t xml:space="preserve">Mail: </w:t>
            </w:r>
          </w:p>
          <w:p w14:paraId="25563F62" w14:textId="706557ED" w:rsidR="009B49CE" w:rsidRDefault="009B49CE" w:rsidP="009B49CE">
            <w:pPr>
              <w:ind w:left="113" w:right="280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Funk </w:t>
            </w:r>
            <w:r w:rsidRPr="002D3E3D">
              <w:rPr>
                <w:rFonts w:cs="Arial"/>
                <w:bCs/>
                <w:sz w:val="16"/>
                <w:szCs w:val="16"/>
              </w:rPr>
              <w:t>(Sprechgruppe, Funkrufname + ISSI)</w:t>
            </w:r>
            <w:r>
              <w:rPr>
                <w:rFonts w:cs="Arial"/>
                <w:bCs/>
                <w:szCs w:val="24"/>
              </w:rPr>
              <w:t xml:space="preserve">: </w:t>
            </w:r>
          </w:p>
          <w:p w14:paraId="40A18DA7" w14:textId="457945CF" w:rsidR="000C239F" w:rsidRPr="000F5F99" w:rsidRDefault="000C239F" w:rsidP="009B49CE">
            <w:pPr>
              <w:ind w:left="113" w:right="2800"/>
              <w:rPr>
                <w:rFonts w:cs="Arial"/>
                <w:b/>
                <w:szCs w:val="24"/>
              </w:rPr>
            </w:pPr>
          </w:p>
        </w:tc>
      </w:tr>
    </w:tbl>
    <w:p w14:paraId="55537300" w14:textId="77777777" w:rsidR="00AC3FE3" w:rsidRDefault="00AC3FE3" w:rsidP="00F63441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p w14:paraId="6636A9E8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</w:p>
    <w:p w14:paraId="41807EF7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</w:p>
    <w:p w14:paraId="2F9DCDB9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</w:p>
    <w:p w14:paraId="50F4A709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  <w:bookmarkStart w:id="2" w:name="_GoBack"/>
      <w:bookmarkEnd w:id="2"/>
    </w:p>
    <w:p w14:paraId="554FD145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</w:p>
    <w:p w14:paraId="3F06F8AC" w14:textId="77777777" w:rsidR="00DD1ACF" w:rsidRDefault="00DD1ACF" w:rsidP="00DD1ACF">
      <w:pPr>
        <w:tabs>
          <w:tab w:val="left" w:pos="6521"/>
        </w:tabs>
        <w:rPr>
          <w:rFonts w:cs="Arial"/>
          <w:sz w:val="20"/>
        </w:rPr>
      </w:pPr>
    </w:p>
    <w:p w14:paraId="07FF5419" w14:textId="10D6EA1C" w:rsidR="00DD1ACF" w:rsidRPr="001868CE" w:rsidRDefault="00440A1B" w:rsidP="00DD1ACF">
      <w:pPr>
        <w:tabs>
          <w:tab w:val="left" w:pos="6521"/>
        </w:tabs>
        <w:rPr>
          <w:rFonts w:cs="Arial"/>
          <w:szCs w:val="24"/>
        </w:rPr>
      </w:pPr>
      <w:r>
        <w:rPr>
          <w:noProof/>
        </w:rPr>
        <w:pict w14:anchorId="63C42EC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49.45pt;margin-top:10.55pt;width:156.7pt;height:105.3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feld 2">
              <w:txbxContent>
                <w:p w14:paraId="7842A503" w14:textId="0AE834E1" w:rsidR="00DD1ACF" w:rsidRDefault="00DD1ACF" w:rsidP="00DD1ACF">
                  <w:pPr>
                    <w:rPr>
                      <w:rFonts w:cs="Arial"/>
                      <w:szCs w:val="24"/>
                    </w:rPr>
                  </w:pPr>
                </w:p>
                <w:p w14:paraId="2FC14A71" w14:textId="77777777" w:rsidR="00DD1ACF" w:rsidRDefault="00DD1ACF" w:rsidP="00DD1ACF">
                  <w:pPr>
                    <w:rPr>
                      <w:rFonts w:cs="Arial"/>
                      <w:szCs w:val="24"/>
                    </w:rPr>
                  </w:pPr>
                </w:p>
                <w:p w14:paraId="2551AFB0" w14:textId="77777777" w:rsidR="00DD1ACF" w:rsidRDefault="00DD1ACF" w:rsidP="00DD1ACF">
                  <w:pPr>
                    <w:rPr>
                      <w:rFonts w:cs="Arial"/>
                      <w:szCs w:val="24"/>
                    </w:rPr>
                  </w:pPr>
                </w:p>
                <w:p w14:paraId="49CDB639" w14:textId="77777777" w:rsidR="00DD1ACF" w:rsidRDefault="00DD1ACF" w:rsidP="00DD1ACF">
                  <w:pPr>
                    <w:tabs>
                      <w:tab w:val="left" w:pos="6521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........................................</w:t>
                  </w:r>
                </w:p>
                <w:p w14:paraId="73D486E4" w14:textId="77777777" w:rsidR="00DD1ACF" w:rsidRDefault="00DD1ACF" w:rsidP="00DD1ACF">
                  <w:pPr>
                    <w:tabs>
                      <w:tab w:val="left" w:pos="6521"/>
                    </w:tabs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Unterschrift</w:t>
                  </w:r>
                </w:p>
                <w:p w14:paraId="3B47BF08" w14:textId="7AEB1B40" w:rsidR="00DD1ACF" w:rsidRPr="00EB55B2" w:rsidRDefault="00DD1ACF" w:rsidP="00DD1ACF">
                  <w:pPr>
                    <w:tabs>
                      <w:tab w:val="left" w:pos="6521"/>
                      <w:tab w:val="left" w:pos="7088"/>
                    </w:tabs>
                    <w:rPr>
                      <w:rFonts w:cs="Arial"/>
                      <w:szCs w:val="24"/>
                      <w:highlight w:val="cyan"/>
                    </w:rPr>
                  </w:pPr>
                </w:p>
                <w:p w14:paraId="4A786674" w14:textId="77777777" w:rsidR="00DD1ACF" w:rsidRDefault="00DD1ACF" w:rsidP="00DD1ACF"/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98"/>
        <w:gridCol w:w="567"/>
        <w:gridCol w:w="681"/>
        <w:gridCol w:w="365"/>
        <w:gridCol w:w="2410"/>
      </w:tblGrid>
      <w:tr w:rsidR="00F84B41" w:rsidRPr="00602549" w14:paraId="6ABF9688" w14:textId="77777777" w:rsidTr="009D07B4">
        <w:trPr>
          <w:trHeight w:val="315"/>
        </w:trPr>
        <w:tc>
          <w:tcPr>
            <w:tcW w:w="512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71ABE6BB" w14:textId="4654A2E5" w:rsidR="00F84B41" w:rsidRPr="00D4483E" w:rsidRDefault="00F84B41" w:rsidP="009D07B4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57534608"/>
            <w:r w:rsidRPr="00D4483E">
              <w:rPr>
                <w:rFonts w:cs="Arial"/>
                <w:b/>
                <w:bCs/>
                <w:sz w:val="22"/>
                <w:szCs w:val="22"/>
              </w:rPr>
              <w:t>Verteiler</w:t>
            </w:r>
            <w:r w:rsidR="00D83836">
              <w:rPr>
                <w:rFonts w:cs="Arial"/>
                <w:b/>
                <w:bCs/>
                <w:sz w:val="22"/>
                <w:szCs w:val="22"/>
              </w:rPr>
              <w:t xml:space="preserve"> (LFÜST, BFÜST)</w:t>
            </w:r>
          </w:p>
        </w:tc>
      </w:tr>
      <w:tr w:rsidR="00F84B41" w:rsidRPr="00602549" w14:paraId="07B501C9" w14:textId="77777777" w:rsidTr="009D07B4">
        <w:trPr>
          <w:trHeight w:val="227"/>
        </w:trPr>
        <w:tc>
          <w:tcPr>
            <w:tcW w:w="8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noWrap/>
            <w:hideMark/>
          </w:tcPr>
          <w:p w14:paraId="52FED053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602549">
              <w:rPr>
                <w:rFonts w:cs="Arial"/>
                <w:sz w:val="22"/>
                <w:szCs w:val="22"/>
              </w:rPr>
              <w:t>LFK</w:t>
            </w:r>
            <w:r>
              <w:rPr>
                <w:rFonts w:cs="Arial"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148ACFBB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2C4FE8AA" w14:textId="77777777" w:rsidR="00F84B41" w:rsidRPr="00602549" w:rsidRDefault="00F84B41" w:rsidP="009D07B4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14:paraId="109D9049" w14:textId="77777777" w:rsidR="00F84B41" w:rsidRPr="00602549" w:rsidRDefault="00F84B41" w:rsidP="009D07B4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F84B41" w:rsidRPr="00602549" w14:paraId="61232891" w14:textId="77777777" w:rsidTr="009D07B4">
        <w:trPr>
          <w:trHeight w:val="300"/>
        </w:trPr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46123783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43E87EF9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14:paraId="495BDCE4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14:paraId="6435E6C6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02E332DE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F84B41" w:rsidRPr="00602549" w14:paraId="3A7630F0" w14:textId="77777777" w:rsidTr="009D07B4">
        <w:trPr>
          <w:trHeight w:val="300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1CD82C2E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2C23A19A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14:paraId="6DFB4FF5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14:paraId="5D3760FD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3090B4D6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F84B41" w:rsidRPr="00602549" w14:paraId="724BDE9F" w14:textId="77777777" w:rsidTr="009D07B4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63402DB1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3025DC95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14:paraId="378C0E94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14:paraId="1318246D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203A2937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F84B41" w:rsidRPr="00602549" w14:paraId="08BC91C0" w14:textId="77777777" w:rsidTr="009D07B4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</w:tcPr>
          <w:p w14:paraId="63A86A14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4EFA65E5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noWrap/>
          </w:tcPr>
          <w:p w14:paraId="7723D9DB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14:paraId="35699454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2E6C3867" w14:textId="77777777" w:rsidR="00F84B41" w:rsidRPr="00602549" w:rsidRDefault="00F84B41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  <w:bookmarkEnd w:id="3"/>
    </w:tbl>
    <w:p w14:paraId="3F8C73F4" w14:textId="77777777" w:rsidR="00DD1ACF" w:rsidRPr="00CF2D12" w:rsidRDefault="00DD1ACF" w:rsidP="00DD1ACF">
      <w:pPr>
        <w:tabs>
          <w:tab w:val="left" w:pos="6379"/>
        </w:tabs>
        <w:rPr>
          <w:rFonts w:cs="Arial"/>
          <w:sz w:val="12"/>
          <w:szCs w:val="12"/>
        </w:rPr>
      </w:pPr>
    </w:p>
    <w:p w14:paraId="61FFB3F1" w14:textId="77777777" w:rsidR="00DD1ACF" w:rsidRDefault="00DD1ACF" w:rsidP="00F63441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sectPr w:rsidR="00DD1ACF" w:rsidSect="002A7406">
      <w:footerReference w:type="first" r:id="rId11"/>
      <w:pgSz w:w="11907" w:h="16840" w:code="9"/>
      <w:pgMar w:top="567" w:right="425" w:bottom="284" w:left="1134" w:header="568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52AAA" w14:textId="77777777" w:rsidR="00440A1B" w:rsidRDefault="00440A1B">
      <w:r>
        <w:separator/>
      </w:r>
    </w:p>
  </w:endnote>
  <w:endnote w:type="continuationSeparator" w:id="0">
    <w:p w14:paraId="0C6A9AD3" w14:textId="77777777" w:rsidR="00440A1B" w:rsidRDefault="0044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A599" w14:textId="75136DAD" w:rsidR="002A7406" w:rsidRPr="00862752" w:rsidRDefault="002A7406" w:rsidP="002A7406">
    <w:bookmarkStart w:id="4" w:name="_Hlk155367013"/>
    <w:r>
      <w:t>V</w:t>
    </w:r>
    <w:r w:rsidR="001F27C2">
      <w:t>ersion: 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Veröffentlichung: 0</w:t>
    </w:r>
    <w:r w:rsidR="006C6A01">
      <w:t>2</w:t>
    </w:r>
    <w:r>
      <w:t>/202</w:t>
    </w:r>
    <w:r w:rsidR="006C6A01">
      <w:t>4</w:t>
    </w:r>
  </w:p>
  <w:bookmarkEnd w:id="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0323D" w14:textId="77777777" w:rsidR="00440A1B" w:rsidRDefault="00440A1B">
      <w:r>
        <w:separator/>
      </w:r>
    </w:p>
  </w:footnote>
  <w:footnote w:type="continuationSeparator" w:id="0">
    <w:p w14:paraId="1510A877" w14:textId="77777777" w:rsidR="00440A1B" w:rsidRDefault="0044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0EC"/>
    <w:rsid w:val="00071A93"/>
    <w:rsid w:val="000C239F"/>
    <w:rsid w:val="000C70D9"/>
    <w:rsid w:val="000D0B4F"/>
    <w:rsid w:val="000E0E1F"/>
    <w:rsid w:val="00102165"/>
    <w:rsid w:val="00127ECA"/>
    <w:rsid w:val="0014225F"/>
    <w:rsid w:val="00144485"/>
    <w:rsid w:val="0016444B"/>
    <w:rsid w:val="00182E9D"/>
    <w:rsid w:val="00187411"/>
    <w:rsid w:val="001C4AB7"/>
    <w:rsid w:val="001F27C2"/>
    <w:rsid w:val="002216E9"/>
    <w:rsid w:val="002320BC"/>
    <w:rsid w:val="00255580"/>
    <w:rsid w:val="00284DDA"/>
    <w:rsid w:val="002A72B0"/>
    <w:rsid w:val="002A7406"/>
    <w:rsid w:val="002E21C6"/>
    <w:rsid w:val="00336E53"/>
    <w:rsid w:val="00361A6D"/>
    <w:rsid w:val="00371243"/>
    <w:rsid w:val="0037388B"/>
    <w:rsid w:val="003907B3"/>
    <w:rsid w:val="003B04DC"/>
    <w:rsid w:val="003D51E5"/>
    <w:rsid w:val="003E1946"/>
    <w:rsid w:val="003E751F"/>
    <w:rsid w:val="00435478"/>
    <w:rsid w:val="00440A1B"/>
    <w:rsid w:val="00464581"/>
    <w:rsid w:val="004A4396"/>
    <w:rsid w:val="004C0D96"/>
    <w:rsid w:val="004F772D"/>
    <w:rsid w:val="00524165"/>
    <w:rsid w:val="00527159"/>
    <w:rsid w:val="00570AAA"/>
    <w:rsid w:val="005B1CDD"/>
    <w:rsid w:val="005B5A90"/>
    <w:rsid w:val="006053CD"/>
    <w:rsid w:val="00615A54"/>
    <w:rsid w:val="006336AA"/>
    <w:rsid w:val="00643995"/>
    <w:rsid w:val="00657E1B"/>
    <w:rsid w:val="0067194A"/>
    <w:rsid w:val="00671A3D"/>
    <w:rsid w:val="006C6A01"/>
    <w:rsid w:val="007346A3"/>
    <w:rsid w:val="00743821"/>
    <w:rsid w:val="0074489A"/>
    <w:rsid w:val="00760AE2"/>
    <w:rsid w:val="007807AC"/>
    <w:rsid w:val="007A3DAF"/>
    <w:rsid w:val="00857B92"/>
    <w:rsid w:val="00857CD9"/>
    <w:rsid w:val="008E4E1B"/>
    <w:rsid w:val="009323ED"/>
    <w:rsid w:val="00966823"/>
    <w:rsid w:val="009864E8"/>
    <w:rsid w:val="009B49CE"/>
    <w:rsid w:val="009C0D0F"/>
    <w:rsid w:val="009D79DE"/>
    <w:rsid w:val="009F5041"/>
    <w:rsid w:val="00A0704F"/>
    <w:rsid w:val="00A26C37"/>
    <w:rsid w:val="00A5627D"/>
    <w:rsid w:val="00A63B04"/>
    <w:rsid w:val="00A66F00"/>
    <w:rsid w:val="00A7544B"/>
    <w:rsid w:val="00AA098E"/>
    <w:rsid w:val="00AC3FE3"/>
    <w:rsid w:val="00B4285B"/>
    <w:rsid w:val="00B55D62"/>
    <w:rsid w:val="00B771AB"/>
    <w:rsid w:val="00B82E96"/>
    <w:rsid w:val="00B8655A"/>
    <w:rsid w:val="00B8755C"/>
    <w:rsid w:val="00BC38AD"/>
    <w:rsid w:val="00BF792B"/>
    <w:rsid w:val="00C33225"/>
    <w:rsid w:val="00C678D1"/>
    <w:rsid w:val="00C717E0"/>
    <w:rsid w:val="00CB58B4"/>
    <w:rsid w:val="00CC0081"/>
    <w:rsid w:val="00CD5670"/>
    <w:rsid w:val="00CD64F5"/>
    <w:rsid w:val="00D42506"/>
    <w:rsid w:val="00D83836"/>
    <w:rsid w:val="00D83934"/>
    <w:rsid w:val="00D96917"/>
    <w:rsid w:val="00DD1ACF"/>
    <w:rsid w:val="00DF1201"/>
    <w:rsid w:val="00DF1399"/>
    <w:rsid w:val="00DF51CC"/>
    <w:rsid w:val="00E12A45"/>
    <w:rsid w:val="00E22A62"/>
    <w:rsid w:val="00E250EC"/>
    <w:rsid w:val="00E32871"/>
    <w:rsid w:val="00E47407"/>
    <w:rsid w:val="00E73202"/>
    <w:rsid w:val="00E77C56"/>
    <w:rsid w:val="00E84887"/>
    <w:rsid w:val="00E924C5"/>
    <w:rsid w:val="00EB287F"/>
    <w:rsid w:val="00EE321C"/>
    <w:rsid w:val="00EE7875"/>
    <w:rsid w:val="00F23579"/>
    <w:rsid w:val="00F34BA7"/>
    <w:rsid w:val="00F5227D"/>
    <w:rsid w:val="00F63441"/>
    <w:rsid w:val="00F84B41"/>
    <w:rsid w:val="00FC4C89"/>
    <w:rsid w:val="00FD1391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5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544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3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33225"/>
  </w:style>
  <w:style w:type="character" w:styleId="Hyperlink">
    <w:name w:val="Hyperlink"/>
    <w:uiPriority w:val="99"/>
    <w:unhideWhenUsed/>
    <w:rsid w:val="0037124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71243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2A7406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49032-3B19-41BD-BE10-8322A9A494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646</CharactersWithSpaces>
  <SharedDoc>false</SharedDoc>
  <HLinks>
    <vt:vector size="6" baseType="variant">
      <vt:variant>
        <vt:i4>8126476</vt:i4>
      </vt:variant>
      <vt:variant>
        <vt:i4>3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9</cp:revision>
  <cp:lastPrinted>2024-02-25T14:36:00Z</cp:lastPrinted>
  <dcterms:created xsi:type="dcterms:W3CDTF">2024-01-30T18:17:00Z</dcterms:created>
  <dcterms:modified xsi:type="dcterms:W3CDTF">2024-02-25T15:05:00Z</dcterms:modified>
</cp:coreProperties>
</file>