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4034"/>
        <w:gridCol w:w="1417"/>
      </w:tblGrid>
      <w:tr w:rsidR="002635E1" w14:paraId="07AD25D1" w14:textId="77777777">
        <w:tc>
          <w:tcPr>
            <w:tcW w:w="14034" w:type="dxa"/>
            <w:shd w:val="clear" w:color="auto" w:fill="auto"/>
            <w:vAlign w:val="bottom"/>
          </w:tcPr>
          <w:p w14:paraId="017E1836" w14:textId="77777777" w:rsidR="002635E1" w:rsidRDefault="008715C2">
            <w:pPr>
              <w:rPr>
                <w:rFonts w:cs="Arial"/>
                <w:b/>
                <w:i/>
                <w:spacing w:val="4"/>
                <w:position w:val="-4"/>
                <w:sz w:val="32"/>
                <w:szCs w:val="32"/>
              </w:rPr>
            </w:pPr>
            <w:bookmarkStart w:id="0" w:name="_Hlk131674036"/>
            <w:r>
              <w:rPr>
                <w:rFonts w:cs="Arial"/>
                <w:b/>
                <w:i/>
                <w:spacing w:val="4"/>
                <w:position w:val="-4"/>
                <w:sz w:val="32"/>
                <w:szCs w:val="32"/>
              </w:rPr>
              <w:t>Niederösterreichischer Landesfeuerwehrverband</w:t>
            </w:r>
          </w:p>
          <w:p w14:paraId="5D736EC9" w14:textId="691D093E" w:rsidR="002635E1" w:rsidRDefault="002635E1">
            <w:pPr>
              <w:rPr>
                <w:rFonts w:cs="Arial"/>
                <w:color w:val="80808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306E0471" w14:textId="77777777" w:rsidR="002635E1" w:rsidRDefault="008715C2">
            <w:pPr>
              <w:jc w:val="right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7B34DB84" wp14:editId="35D65F8C">
                  <wp:extent cx="723900" cy="723900"/>
                  <wp:effectExtent l="0" t="0" r="0" b="0"/>
                  <wp:docPr id="259" name="Bild 259" descr="NÖ LFV Logo 2 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NÖ LFV Logo 2 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5E1" w14:paraId="78324990" w14:textId="77777777">
        <w:tc>
          <w:tcPr>
            <w:tcW w:w="15451" w:type="dxa"/>
            <w:gridSpan w:val="2"/>
            <w:shd w:val="clear" w:color="auto" w:fill="auto"/>
          </w:tcPr>
          <w:p w14:paraId="18907056" w14:textId="77777777" w:rsidR="002635E1" w:rsidRDefault="008715C2">
            <w:pPr>
              <w:rPr>
                <w:rFonts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7C1C5CCA" wp14:editId="6720B6E7">
                      <wp:simplePos x="0" y="0"/>
                      <wp:positionH relativeFrom="margin">
                        <wp:posOffset>-68580</wp:posOffset>
                      </wp:positionH>
                      <wp:positionV relativeFrom="paragraph">
                        <wp:posOffset>115570</wp:posOffset>
                      </wp:positionV>
                      <wp:extent cx="9791700" cy="371475"/>
                      <wp:effectExtent l="0" t="0" r="0" b="0"/>
                      <wp:wrapNone/>
                      <wp:docPr id="3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9170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E3EC2D" w14:textId="77777777" w:rsidR="002635E1" w:rsidRDefault="008715C2">
                                  <w:pPr>
                                    <w:ind w:left="-142"/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44"/>
                                      <w:lang w:val="it-IT"/>
                                    </w:rPr>
                                    <w:t>GESAMTMANNSCHAFTS- und FAHRZEUGMELDUNG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type w14:anchorId="7C1C5C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-5.4pt;margin-top:9.1pt;width:771pt;height:29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" stroked="f">
                      <v:textbox>
                        <w:txbxContent>
                          <w:p w14:paraId="7EE3EC2D" w14:textId="77777777" w:rsidR="002635E1" w:rsidRDefault="008715C2">
                            <w:pPr>
                              <w:ind w:left="-142"/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44"/>
                                <w:lang w:val="it-IT"/>
                              </w:rPr>
                              <w:t>GESAMTMANNSCHAFTS- und FAHRZEUGMELDUNG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D15B021" wp14:editId="7412D79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28575</wp:posOffset>
                      </wp:positionV>
                      <wp:extent cx="9723120" cy="0"/>
                      <wp:effectExtent l="0" t="0" r="0" b="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2312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99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5pt" to="765.6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" strokecolor="#09f" strokeweight="1pt"/>
                  </w:pict>
                </mc:Fallback>
              </mc:AlternateContent>
            </w:r>
          </w:p>
        </w:tc>
      </w:tr>
      <w:bookmarkEnd w:id="0"/>
    </w:tbl>
    <w:p w14:paraId="3C3D0D9A" w14:textId="77777777" w:rsidR="002635E1" w:rsidRDefault="002635E1">
      <w:pPr>
        <w:jc w:val="both"/>
        <w:rPr>
          <w:sz w:val="16"/>
          <w:szCs w:val="16"/>
        </w:rPr>
      </w:pPr>
    </w:p>
    <w:p w14:paraId="0D3FA331" w14:textId="77777777" w:rsidR="002635E1" w:rsidRDefault="002635E1">
      <w:pPr>
        <w:jc w:val="both"/>
        <w:rPr>
          <w:sz w:val="16"/>
          <w:szCs w:val="16"/>
        </w:rPr>
      </w:pPr>
    </w:p>
    <w:p w14:paraId="5D6444E6" w14:textId="77777777" w:rsidR="002635E1" w:rsidRDefault="002635E1">
      <w:pPr>
        <w:jc w:val="both"/>
        <w:rPr>
          <w:sz w:val="16"/>
          <w:szCs w:val="16"/>
        </w:rPr>
      </w:pPr>
    </w:p>
    <w:p w14:paraId="6AB40AF0" w14:textId="77777777" w:rsidR="002635E1" w:rsidRDefault="002635E1">
      <w:pPr>
        <w:jc w:val="both"/>
        <w:rPr>
          <w:sz w:val="6"/>
          <w:szCs w:val="16"/>
        </w:rPr>
      </w:pPr>
    </w:p>
    <w:p w14:paraId="18147BCC" w14:textId="77777777" w:rsidR="002635E1" w:rsidRDefault="002635E1">
      <w:pPr>
        <w:jc w:val="both"/>
        <w:rPr>
          <w:sz w:val="16"/>
          <w:szCs w:val="16"/>
        </w:rPr>
      </w:pPr>
    </w:p>
    <w:tbl>
      <w:tblPr>
        <w:tblpPr w:leftFromText="141" w:rightFromText="141" w:vertAnchor="text" w:horzAnchor="margin" w:tblpXSpec="right" w:tblpY="58"/>
        <w:tblW w:w="7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341"/>
        <w:gridCol w:w="1203"/>
        <w:gridCol w:w="2398"/>
      </w:tblGrid>
      <w:tr w:rsidR="002635E1" w14:paraId="39422A8A" w14:textId="77777777" w:rsidTr="000B073F">
        <w:trPr>
          <w:trHeight w:val="407"/>
        </w:trPr>
        <w:tc>
          <w:tcPr>
            <w:tcW w:w="1696" w:type="dxa"/>
            <w:shd w:val="clear" w:color="auto" w:fill="auto"/>
          </w:tcPr>
          <w:p w14:paraId="64DDF615" w14:textId="3C781E04" w:rsidR="002635E1" w:rsidRDefault="008715C2" w:rsidP="000B073F">
            <w:pPr>
              <w:tabs>
                <w:tab w:val="left" w:pos="2025"/>
                <w:tab w:val="left" w:leader="underscore" w:pos="7230"/>
                <w:tab w:val="left" w:leader="underscore" w:pos="10206"/>
              </w:tabs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Einsatz</w:t>
            </w:r>
            <w:r w:rsidR="000B073F">
              <w:rPr>
                <w:szCs w:val="24"/>
              </w:rPr>
              <w:t>grund</w:t>
            </w:r>
            <w:r>
              <w:rPr>
                <w:szCs w:val="24"/>
              </w:rPr>
              <w:t>:</w:t>
            </w:r>
          </w:p>
        </w:tc>
        <w:tc>
          <w:tcPr>
            <w:tcW w:w="2341" w:type="dxa"/>
            <w:shd w:val="clear" w:color="auto" w:fill="auto"/>
          </w:tcPr>
          <w:p w14:paraId="32366D94" w14:textId="77081D3A" w:rsidR="002635E1" w:rsidRDefault="002635E1">
            <w:pPr>
              <w:tabs>
                <w:tab w:val="left" w:pos="2025"/>
                <w:tab w:val="left" w:leader="underscore" w:pos="7230"/>
                <w:tab w:val="left" w:leader="underscore" w:pos="10206"/>
              </w:tabs>
              <w:spacing w:line="360" w:lineRule="auto"/>
              <w:rPr>
                <w:szCs w:val="24"/>
              </w:rPr>
            </w:pPr>
          </w:p>
        </w:tc>
        <w:tc>
          <w:tcPr>
            <w:tcW w:w="1203" w:type="dxa"/>
            <w:shd w:val="clear" w:color="auto" w:fill="auto"/>
          </w:tcPr>
          <w:p w14:paraId="6D169A75" w14:textId="7C649568" w:rsidR="002635E1" w:rsidRDefault="008715C2" w:rsidP="000B073F">
            <w:pPr>
              <w:tabs>
                <w:tab w:val="left" w:pos="2360"/>
                <w:tab w:val="left" w:pos="2977"/>
                <w:tab w:val="left" w:leader="underscore" w:pos="7230"/>
                <w:tab w:val="left" w:leader="underscore" w:pos="10206"/>
              </w:tabs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Z</w:t>
            </w:r>
            <w:r w:rsidR="000B073F">
              <w:rPr>
                <w:szCs w:val="24"/>
              </w:rPr>
              <w:t>G</w:t>
            </w:r>
            <w:r>
              <w:rPr>
                <w:szCs w:val="24"/>
              </w:rPr>
              <w:t>K</w:t>
            </w:r>
            <w:r w:rsidR="000B073F">
              <w:rPr>
                <w:szCs w:val="24"/>
              </w:rPr>
              <w:t>DT</w:t>
            </w:r>
            <w:r>
              <w:rPr>
                <w:szCs w:val="24"/>
              </w:rPr>
              <w:t>:</w:t>
            </w:r>
          </w:p>
        </w:tc>
        <w:tc>
          <w:tcPr>
            <w:tcW w:w="2398" w:type="dxa"/>
            <w:shd w:val="clear" w:color="auto" w:fill="auto"/>
          </w:tcPr>
          <w:p w14:paraId="17307697" w14:textId="0D5628E5" w:rsidR="002635E1" w:rsidRDefault="002635E1">
            <w:pPr>
              <w:tabs>
                <w:tab w:val="left" w:pos="2025"/>
                <w:tab w:val="left" w:leader="underscore" w:pos="7230"/>
                <w:tab w:val="left" w:leader="underscore" w:pos="10206"/>
              </w:tabs>
              <w:spacing w:line="360" w:lineRule="auto"/>
              <w:rPr>
                <w:szCs w:val="24"/>
              </w:rPr>
            </w:pPr>
          </w:p>
        </w:tc>
      </w:tr>
      <w:tr w:rsidR="002635E1" w14:paraId="5DD5CB6D" w14:textId="77777777" w:rsidTr="000B073F">
        <w:trPr>
          <w:trHeight w:val="407"/>
        </w:trPr>
        <w:tc>
          <w:tcPr>
            <w:tcW w:w="1696" w:type="dxa"/>
            <w:shd w:val="clear" w:color="auto" w:fill="auto"/>
          </w:tcPr>
          <w:p w14:paraId="3A66C600" w14:textId="77777777" w:rsidR="002635E1" w:rsidRDefault="008715C2">
            <w:pPr>
              <w:tabs>
                <w:tab w:val="left" w:pos="2025"/>
                <w:tab w:val="left" w:leader="underscore" w:pos="7230"/>
                <w:tab w:val="left" w:leader="underscore" w:pos="10206"/>
              </w:tabs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Einsatzort:</w:t>
            </w:r>
          </w:p>
        </w:tc>
        <w:tc>
          <w:tcPr>
            <w:tcW w:w="2341" w:type="dxa"/>
            <w:shd w:val="clear" w:color="auto" w:fill="auto"/>
          </w:tcPr>
          <w:p w14:paraId="13C6CDFC" w14:textId="5FFAE512" w:rsidR="002635E1" w:rsidRDefault="002635E1">
            <w:pPr>
              <w:tabs>
                <w:tab w:val="left" w:pos="2025"/>
                <w:tab w:val="left" w:leader="underscore" w:pos="7230"/>
                <w:tab w:val="left" w:leader="underscore" w:pos="10206"/>
              </w:tabs>
              <w:spacing w:line="360" w:lineRule="auto"/>
              <w:rPr>
                <w:szCs w:val="24"/>
              </w:rPr>
            </w:pPr>
          </w:p>
        </w:tc>
        <w:tc>
          <w:tcPr>
            <w:tcW w:w="1203" w:type="dxa"/>
            <w:shd w:val="clear" w:color="auto" w:fill="auto"/>
          </w:tcPr>
          <w:p w14:paraId="4CD90A2C" w14:textId="77777777" w:rsidR="002635E1" w:rsidRDefault="008715C2">
            <w:pPr>
              <w:tabs>
                <w:tab w:val="left" w:pos="2360"/>
                <w:tab w:val="left" w:pos="2977"/>
                <w:tab w:val="left" w:leader="underscore" w:pos="7230"/>
                <w:tab w:val="left" w:leader="underscore" w:pos="10206"/>
              </w:tabs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Mobil:</w:t>
            </w:r>
          </w:p>
        </w:tc>
        <w:tc>
          <w:tcPr>
            <w:tcW w:w="2398" w:type="dxa"/>
            <w:shd w:val="clear" w:color="auto" w:fill="auto"/>
          </w:tcPr>
          <w:p w14:paraId="3D681AB8" w14:textId="3D6B7F2E" w:rsidR="002635E1" w:rsidRDefault="002635E1">
            <w:pPr>
              <w:tabs>
                <w:tab w:val="left" w:pos="2025"/>
                <w:tab w:val="left" w:leader="underscore" w:pos="7230"/>
                <w:tab w:val="left" w:leader="underscore" w:pos="10206"/>
              </w:tabs>
              <w:spacing w:line="360" w:lineRule="auto"/>
              <w:rPr>
                <w:szCs w:val="24"/>
              </w:rPr>
            </w:pPr>
          </w:p>
        </w:tc>
      </w:tr>
      <w:tr w:rsidR="002635E1" w14:paraId="672C760F" w14:textId="77777777" w:rsidTr="000B073F">
        <w:trPr>
          <w:trHeight w:val="407"/>
        </w:trPr>
        <w:tc>
          <w:tcPr>
            <w:tcW w:w="1696" w:type="dxa"/>
            <w:shd w:val="clear" w:color="auto" w:fill="auto"/>
          </w:tcPr>
          <w:p w14:paraId="6DE9F27B" w14:textId="77777777" w:rsidR="002635E1" w:rsidRDefault="008715C2">
            <w:pPr>
              <w:tabs>
                <w:tab w:val="left" w:pos="2025"/>
                <w:tab w:val="left" w:leader="underscore" w:pos="2160"/>
                <w:tab w:val="left" w:leader="underscore" w:pos="10206"/>
              </w:tabs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Einheit:</w:t>
            </w:r>
          </w:p>
        </w:tc>
        <w:tc>
          <w:tcPr>
            <w:tcW w:w="2341" w:type="dxa"/>
            <w:shd w:val="clear" w:color="auto" w:fill="auto"/>
          </w:tcPr>
          <w:p w14:paraId="43084960" w14:textId="3732C9D1" w:rsidR="002635E1" w:rsidRDefault="002635E1">
            <w:pPr>
              <w:tabs>
                <w:tab w:val="left" w:pos="2025"/>
                <w:tab w:val="left" w:leader="underscore" w:pos="7230"/>
                <w:tab w:val="left" w:leader="underscore" w:pos="10206"/>
              </w:tabs>
              <w:spacing w:line="360" w:lineRule="auto"/>
              <w:rPr>
                <w:szCs w:val="24"/>
              </w:rPr>
            </w:pPr>
          </w:p>
        </w:tc>
        <w:tc>
          <w:tcPr>
            <w:tcW w:w="1203" w:type="dxa"/>
            <w:shd w:val="clear" w:color="auto" w:fill="auto"/>
          </w:tcPr>
          <w:p w14:paraId="2FF3C8E9" w14:textId="77777777" w:rsidR="002635E1" w:rsidRDefault="008715C2">
            <w:pPr>
              <w:tabs>
                <w:tab w:val="left" w:pos="2360"/>
                <w:tab w:val="left" w:pos="2977"/>
                <w:tab w:val="left" w:leader="underscore" w:pos="7230"/>
                <w:tab w:val="left" w:leader="underscore" w:pos="10206"/>
              </w:tabs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Mail:</w:t>
            </w:r>
          </w:p>
        </w:tc>
        <w:tc>
          <w:tcPr>
            <w:tcW w:w="2398" w:type="dxa"/>
            <w:shd w:val="clear" w:color="auto" w:fill="auto"/>
          </w:tcPr>
          <w:p w14:paraId="366F4EBD" w14:textId="32752E71" w:rsidR="002635E1" w:rsidRDefault="002635E1">
            <w:pPr>
              <w:tabs>
                <w:tab w:val="left" w:pos="2025"/>
                <w:tab w:val="left" w:leader="underscore" w:pos="7230"/>
                <w:tab w:val="left" w:leader="underscore" w:pos="10206"/>
              </w:tabs>
              <w:spacing w:line="360" w:lineRule="auto"/>
              <w:rPr>
                <w:szCs w:val="24"/>
              </w:rPr>
            </w:pPr>
          </w:p>
        </w:tc>
      </w:tr>
      <w:tr w:rsidR="002635E1" w14:paraId="52176309" w14:textId="77777777" w:rsidTr="000B073F">
        <w:trPr>
          <w:trHeight w:val="411"/>
        </w:trPr>
        <w:tc>
          <w:tcPr>
            <w:tcW w:w="1696" w:type="dxa"/>
            <w:shd w:val="clear" w:color="auto" w:fill="auto"/>
          </w:tcPr>
          <w:p w14:paraId="2FBA0FA4" w14:textId="77777777" w:rsidR="002635E1" w:rsidRDefault="002635E1">
            <w:pPr>
              <w:tabs>
                <w:tab w:val="left" w:pos="2025"/>
                <w:tab w:val="left" w:leader="underscore" w:pos="2160"/>
                <w:tab w:val="left" w:leader="underscore" w:pos="10206"/>
              </w:tabs>
              <w:spacing w:line="360" w:lineRule="auto"/>
              <w:rPr>
                <w:szCs w:val="24"/>
              </w:rPr>
            </w:pPr>
          </w:p>
        </w:tc>
        <w:tc>
          <w:tcPr>
            <w:tcW w:w="2341" w:type="dxa"/>
            <w:shd w:val="clear" w:color="auto" w:fill="auto"/>
          </w:tcPr>
          <w:p w14:paraId="0FF6D987" w14:textId="77777777" w:rsidR="002635E1" w:rsidRDefault="002635E1">
            <w:pPr>
              <w:tabs>
                <w:tab w:val="left" w:pos="2025"/>
                <w:tab w:val="left" w:leader="underscore" w:pos="7230"/>
                <w:tab w:val="left" w:leader="underscore" w:pos="10206"/>
              </w:tabs>
              <w:spacing w:line="360" w:lineRule="auto"/>
              <w:rPr>
                <w:rFonts w:cs="Arial"/>
                <w:szCs w:val="24"/>
                <w:highlight w:val="cyan"/>
              </w:rPr>
            </w:pPr>
          </w:p>
        </w:tc>
        <w:tc>
          <w:tcPr>
            <w:tcW w:w="1203" w:type="dxa"/>
            <w:shd w:val="clear" w:color="auto" w:fill="auto"/>
          </w:tcPr>
          <w:p w14:paraId="0C03C672" w14:textId="77777777" w:rsidR="002635E1" w:rsidRDefault="008715C2">
            <w:pPr>
              <w:tabs>
                <w:tab w:val="left" w:pos="2360"/>
                <w:tab w:val="left" w:pos="2977"/>
                <w:tab w:val="left" w:leader="underscore" w:pos="7230"/>
                <w:tab w:val="left" w:leader="underscore" w:pos="10206"/>
              </w:tabs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Funk:</w:t>
            </w:r>
          </w:p>
        </w:tc>
        <w:tc>
          <w:tcPr>
            <w:tcW w:w="2398" w:type="dxa"/>
            <w:shd w:val="clear" w:color="auto" w:fill="auto"/>
          </w:tcPr>
          <w:p w14:paraId="07E0B1F3" w14:textId="548384E2" w:rsidR="002635E1" w:rsidRDefault="002635E1">
            <w:pPr>
              <w:tabs>
                <w:tab w:val="left" w:pos="2025"/>
                <w:tab w:val="left" w:leader="underscore" w:pos="7230"/>
                <w:tab w:val="left" w:leader="underscore" w:pos="10206"/>
              </w:tabs>
              <w:spacing w:line="360" w:lineRule="auto"/>
              <w:rPr>
                <w:rFonts w:cs="Arial"/>
                <w:szCs w:val="24"/>
                <w:highlight w:val="cyan"/>
              </w:rPr>
            </w:pPr>
          </w:p>
        </w:tc>
      </w:tr>
    </w:tbl>
    <w:p w14:paraId="663F2D1B" w14:textId="77777777" w:rsidR="002635E1" w:rsidRDefault="008715C2">
      <w:pPr>
        <w:ind w:left="567"/>
      </w:pPr>
      <w:r>
        <w:rPr>
          <w:sz w:val="40"/>
        </w:rPr>
        <w:fldChar w:fldCharType="begin">
          <w:ffData>
            <w:name w:val="Kontrollkästchen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sz w:val="40"/>
        </w:rPr>
        <w:instrText xml:space="preserve"> FORMCHECKBOX </w:instrText>
      </w:r>
      <w:r w:rsidR="000806B1">
        <w:rPr>
          <w:sz w:val="40"/>
        </w:rPr>
      </w:r>
      <w:r w:rsidR="000806B1">
        <w:rPr>
          <w:sz w:val="40"/>
        </w:rPr>
        <w:fldChar w:fldCharType="separate"/>
      </w:r>
      <w:r>
        <w:rPr>
          <w:sz w:val="40"/>
        </w:rPr>
        <w:fldChar w:fldCharType="end"/>
      </w:r>
      <w:r>
        <w:rPr>
          <w:sz w:val="40"/>
        </w:rPr>
        <w:tab/>
      </w:r>
      <w:r>
        <w:rPr>
          <w:sz w:val="28"/>
          <w:szCs w:val="28"/>
        </w:rPr>
        <w:t>KHD</w:t>
      </w:r>
      <w:bookmarkStart w:id="1" w:name="_GoBack"/>
      <w:bookmarkEnd w:id="1"/>
    </w:p>
    <w:p w14:paraId="20B240AC" w14:textId="6C0E2E03" w:rsidR="002635E1" w:rsidRDefault="008715C2">
      <w:pPr>
        <w:ind w:left="567"/>
        <w:rPr>
          <w:rFonts w:cs="Arial"/>
          <w:szCs w:val="24"/>
          <w:highlight w:val="cyan"/>
        </w:rPr>
      </w:pPr>
      <w:r>
        <w:rPr>
          <w:sz w:val="40"/>
        </w:rPr>
        <w:fldChar w:fldCharType="begin">
          <w:ffData>
            <w:name w:val="Kontrollkästchen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sz w:val="40"/>
        </w:rPr>
        <w:instrText xml:space="preserve"> FORMCHECKBOX </w:instrText>
      </w:r>
      <w:r w:rsidR="000806B1">
        <w:rPr>
          <w:sz w:val="40"/>
        </w:rPr>
      </w:r>
      <w:r w:rsidR="000806B1">
        <w:rPr>
          <w:sz w:val="40"/>
        </w:rPr>
        <w:fldChar w:fldCharType="separate"/>
      </w:r>
      <w:r>
        <w:rPr>
          <w:sz w:val="40"/>
        </w:rPr>
        <w:fldChar w:fldCharType="end"/>
      </w:r>
      <w:r>
        <w:rPr>
          <w:sz w:val="40"/>
        </w:rPr>
        <w:tab/>
      </w:r>
      <w:r>
        <w:rPr>
          <w:sz w:val="28"/>
          <w:szCs w:val="28"/>
        </w:rPr>
        <w:t xml:space="preserve">Sonderdienst </w:t>
      </w:r>
    </w:p>
    <w:p w14:paraId="7167D47B" w14:textId="19F87787" w:rsidR="002635E1" w:rsidRDefault="008715C2">
      <w:pPr>
        <w:ind w:left="567"/>
        <w:jc w:val="both"/>
        <w:rPr>
          <w:rFonts w:cs="Arial"/>
          <w:szCs w:val="24"/>
        </w:rPr>
      </w:pPr>
      <w:r>
        <w:rPr>
          <w:sz w:val="40"/>
        </w:rPr>
        <w:fldChar w:fldCharType="begin">
          <w:ffData>
            <w:name w:val="Kontrollkästchen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sz w:val="40"/>
        </w:rPr>
        <w:instrText xml:space="preserve"> FORMCHECKBOX </w:instrText>
      </w:r>
      <w:r w:rsidR="000806B1">
        <w:rPr>
          <w:sz w:val="40"/>
        </w:rPr>
      </w:r>
      <w:r w:rsidR="000806B1">
        <w:rPr>
          <w:sz w:val="40"/>
        </w:rPr>
        <w:fldChar w:fldCharType="separate"/>
      </w:r>
      <w:r>
        <w:rPr>
          <w:sz w:val="40"/>
        </w:rPr>
        <w:fldChar w:fldCharType="end"/>
      </w:r>
      <w:r>
        <w:rPr>
          <w:sz w:val="40"/>
        </w:rPr>
        <w:tab/>
      </w:r>
    </w:p>
    <w:p w14:paraId="374F7642" w14:textId="77777777" w:rsidR="002635E1" w:rsidRDefault="002635E1">
      <w:pPr>
        <w:ind w:left="567"/>
        <w:jc w:val="both"/>
        <w:rPr>
          <w:sz w:val="16"/>
          <w:szCs w:val="16"/>
        </w:rPr>
      </w:pPr>
    </w:p>
    <w:p w14:paraId="7E789A50" w14:textId="77777777" w:rsidR="002635E1" w:rsidRDefault="002635E1">
      <w:pPr>
        <w:jc w:val="both"/>
        <w:rPr>
          <w:sz w:val="16"/>
          <w:szCs w:val="16"/>
        </w:rPr>
      </w:pPr>
    </w:p>
    <w:tbl>
      <w:tblPr>
        <w:tblStyle w:val="Tabellenraster"/>
        <w:tblpPr w:leftFromText="141" w:rightFromText="141" w:vertAnchor="text" w:horzAnchor="margin" w:tblpY="-147"/>
        <w:tblW w:w="0" w:type="auto"/>
        <w:tblLook w:val="04A0" w:firstRow="1" w:lastRow="0" w:firstColumn="1" w:lastColumn="0" w:noHBand="0" w:noVBand="1"/>
      </w:tblPr>
      <w:tblGrid>
        <w:gridCol w:w="983"/>
        <w:gridCol w:w="2409"/>
        <w:gridCol w:w="1276"/>
        <w:gridCol w:w="1028"/>
        <w:gridCol w:w="1275"/>
        <w:gridCol w:w="701"/>
      </w:tblGrid>
      <w:tr w:rsidR="002635E1" w14:paraId="6A2B230D" w14:textId="77777777">
        <w:tc>
          <w:tcPr>
            <w:tcW w:w="983" w:type="dxa"/>
            <w:vAlign w:val="center"/>
          </w:tcPr>
          <w:p w14:paraId="73C4F52E" w14:textId="77777777" w:rsidR="002635E1" w:rsidRDefault="008715C2">
            <w:pPr>
              <w:ind w:left="180"/>
              <w:textAlignment w:val="baseline"/>
              <w:rPr>
                <w:rFonts w:cs="Arial"/>
                <w:szCs w:val="24"/>
                <w:lang w:val="de-AT" w:eastAsia="de-AT"/>
              </w:rPr>
            </w:pPr>
            <w:r>
              <w:rPr>
                <w:rFonts w:cs="Arial"/>
                <w:szCs w:val="24"/>
                <w:lang w:val="de-AT" w:eastAsia="de-AT"/>
              </w:rPr>
              <w:t>AN:</w:t>
            </w:r>
          </w:p>
        </w:tc>
        <w:tc>
          <w:tcPr>
            <w:tcW w:w="2409" w:type="dxa"/>
            <w:vAlign w:val="center"/>
          </w:tcPr>
          <w:p w14:paraId="65FEEB4E" w14:textId="56B3B8DE" w:rsidR="002635E1" w:rsidRDefault="002635E1">
            <w:pPr>
              <w:ind w:left="139"/>
              <w:textAlignment w:val="baseline"/>
              <w:rPr>
                <w:rFonts w:cs="Arial"/>
                <w:szCs w:val="24"/>
                <w:lang w:val="de-AT" w:eastAsia="de-AT"/>
              </w:rPr>
            </w:pPr>
          </w:p>
        </w:tc>
        <w:tc>
          <w:tcPr>
            <w:tcW w:w="1276" w:type="dxa"/>
            <w:vAlign w:val="center"/>
          </w:tcPr>
          <w:p w14:paraId="7F960A71" w14:textId="77777777" w:rsidR="002635E1" w:rsidRDefault="008715C2">
            <w:pPr>
              <w:ind w:left="145"/>
              <w:textAlignment w:val="baseline"/>
              <w:rPr>
                <w:rFonts w:cs="Arial"/>
                <w:szCs w:val="24"/>
                <w:lang w:val="de-AT" w:eastAsia="de-AT"/>
              </w:rPr>
            </w:pPr>
            <w:r>
              <w:rPr>
                <w:rFonts w:cs="Arial"/>
                <w:szCs w:val="24"/>
                <w:lang w:val="de-AT" w:eastAsia="de-AT"/>
              </w:rPr>
              <w:t>Datum:</w:t>
            </w:r>
          </w:p>
        </w:tc>
        <w:tc>
          <w:tcPr>
            <w:tcW w:w="1028" w:type="dxa"/>
            <w:vAlign w:val="center"/>
          </w:tcPr>
          <w:p w14:paraId="3A1B7B99" w14:textId="05A5E647" w:rsidR="002635E1" w:rsidRDefault="002635E1">
            <w:pPr>
              <w:ind w:left="140"/>
              <w:textAlignment w:val="baseline"/>
              <w:rPr>
                <w:rFonts w:cs="Arial"/>
                <w:szCs w:val="24"/>
                <w:lang w:val="de-AT" w:eastAsia="de-AT"/>
              </w:rPr>
            </w:pPr>
          </w:p>
        </w:tc>
        <w:tc>
          <w:tcPr>
            <w:tcW w:w="1275" w:type="dxa"/>
            <w:vAlign w:val="center"/>
          </w:tcPr>
          <w:p w14:paraId="4B6181CF" w14:textId="77777777" w:rsidR="002635E1" w:rsidRDefault="008715C2">
            <w:pPr>
              <w:ind w:left="115" w:right="-234"/>
              <w:textAlignment w:val="baseline"/>
              <w:rPr>
                <w:rFonts w:cs="Arial"/>
                <w:szCs w:val="24"/>
                <w:lang w:val="de-AT" w:eastAsia="de-AT"/>
              </w:rPr>
            </w:pPr>
            <w:r>
              <w:rPr>
                <w:rFonts w:cs="Arial"/>
                <w:szCs w:val="24"/>
                <w:lang w:val="de-AT" w:eastAsia="de-AT"/>
              </w:rPr>
              <w:t>Ein-Nr.</w:t>
            </w:r>
          </w:p>
        </w:tc>
        <w:tc>
          <w:tcPr>
            <w:tcW w:w="701" w:type="dxa"/>
            <w:vAlign w:val="center"/>
          </w:tcPr>
          <w:p w14:paraId="76BDCB3F" w14:textId="548DB827" w:rsidR="002635E1" w:rsidRDefault="002635E1">
            <w:pPr>
              <w:ind w:left="81"/>
              <w:textAlignment w:val="baseline"/>
              <w:rPr>
                <w:rFonts w:cs="Arial"/>
                <w:szCs w:val="24"/>
                <w:lang w:val="de-AT" w:eastAsia="de-AT"/>
              </w:rPr>
            </w:pPr>
          </w:p>
        </w:tc>
      </w:tr>
      <w:tr w:rsidR="002635E1" w14:paraId="178BC008" w14:textId="77777777">
        <w:tc>
          <w:tcPr>
            <w:tcW w:w="983" w:type="dxa"/>
            <w:vAlign w:val="center"/>
          </w:tcPr>
          <w:p w14:paraId="13EC8A9C" w14:textId="77777777" w:rsidR="002635E1" w:rsidRDefault="008715C2">
            <w:pPr>
              <w:ind w:left="180"/>
              <w:textAlignment w:val="baseline"/>
              <w:rPr>
                <w:rFonts w:cs="Arial"/>
                <w:szCs w:val="24"/>
                <w:lang w:val="de-AT" w:eastAsia="de-AT"/>
              </w:rPr>
            </w:pPr>
            <w:r>
              <w:rPr>
                <w:rFonts w:cs="Arial"/>
                <w:szCs w:val="24"/>
                <w:lang w:val="de-AT" w:eastAsia="de-AT"/>
              </w:rPr>
              <w:t>VON:</w:t>
            </w:r>
          </w:p>
        </w:tc>
        <w:tc>
          <w:tcPr>
            <w:tcW w:w="2409" w:type="dxa"/>
            <w:vAlign w:val="center"/>
          </w:tcPr>
          <w:p w14:paraId="748E30D3" w14:textId="6F34C698" w:rsidR="002635E1" w:rsidRDefault="002635E1">
            <w:pPr>
              <w:ind w:left="139"/>
              <w:textAlignment w:val="baseline"/>
              <w:rPr>
                <w:rFonts w:cs="Arial"/>
                <w:szCs w:val="24"/>
                <w:lang w:val="de-AT" w:eastAsia="de-AT"/>
              </w:rPr>
            </w:pPr>
          </w:p>
        </w:tc>
        <w:tc>
          <w:tcPr>
            <w:tcW w:w="1276" w:type="dxa"/>
            <w:vAlign w:val="center"/>
          </w:tcPr>
          <w:p w14:paraId="0DF40AA9" w14:textId="77777777" w:rsidR="002635E1" w:rsidRDefault="008715C2">
            <w:pPr>
              <w:ind w:left="145"/>
              <w:textAlignment w:val="baseline"/>
              <w:rPr>
                <w:rFonts w:cs="Arial"/>
                <w:szCs w:val="24"/>
                <w:lang w:val="de-AT" w:eastAsia="de-AT"/>
              </w:rPr>
            </w:pPr>
            <w:r>
              <w:rPr>
                <w:rFonts w:cs="Arial"/>
                <w:szCs w:val="24"/>
                <w:lang w:val="de-AT" w:eastAsia="de-AT"/>
              </w:rPr>
              <w:t>Uhrzeit:</w:t>
            </w:r>
          </w:p>
        </w:tc>
        <w:tc>
          <w:tcPr>
            <w:tcW w:w="1028" w:type="dxa"/>
            <w:vAlign w:val="center"/>
          </w:tcPr>
          <w:p w14:paraId="6649C08C" w14:textId="487FF05C" w:rsidR="002635E1" w:rsidRDefault="002635E1">
            <w:pPr>
              <w:ind w:left="140"/>
              <w:textAlignment w:val="baseline"/>
              <w:rPr>
                <w:rFonts w:cs="Arial"/>
                <w:szCs w:val="24"/>
                <w:lang w:val="de-AT" w:eastAsia="de-AT"/>
              </w:rPr>
            </w:pPr>
          </w:p>
        </w:tc>
        <w:tc>
          <w:tcPr>
            <w:tcW w:w="1275" w:type="dxa"/>
            <w:vAlign w:val="center"/>
          </w:tcPr>
          <w:p w14:paraId="366C9BD1" w14:textId="77777777" w:rsidR="002635E1" w:rsidRDefault="008715C2">
            <w:pPr>
              <w:ind w:left="115"/>
              <w:textAlignment w:val="baseline"/>
              <w:rPr>
                <w:rFonts w:cs="Arial"/>
                <w:szCs w:val="24"/>
                <w:lang w:val="de-AT" w:eastAsia="de-AT"/>
              </w:rPr>
            </w:pPr>
            <w:r>
              <w:rPr>
                <w:rFonts w:cs="Arial"/>
                <w:szCs w:val="24"/>
                <w:lang w:val="de-AT" w:eastAsia="de-AT"/>
              </w:rPr>
              <w:t>Aus-Nr.</w:t>
            </w:r>
          </w:p>
        </w:tc>
        <w:tc>
          <w:tcPr>
            <w:tcW w:w="701" w:type="dxa"/>
            <w:vAlign w:val="center"/>
          </w:tcPr>
          <w:p w14:paraId="7FA27C69" w14:textId="5BDE9924" w:rsidR="002635E1" w:rsidRDefault="002635E1">
            <w:pPr>
              <w:ind w:left="81"/>
              <w:textAlignment w:val="baseline"/>
              <w:rPr>
                <w:rFonts w:cs="Arial"/>
                <w:szCs w:val="24"/>
                <w:lang w:val="de-AT" w:eastAsia="de-AT"/>
              </w:rPr>
            </w:pPr>
          </w:p>
        </w:tc>
      </w:tr>
    </w:tbl>
    <w:tbl>
      <w:tblPr>
        <w:tblW w:w="1536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25"/>
        <w:gridCol w:w="686"/>
        <w:gridCol w:w="567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255900" w14:paraId="15B46C87" w14:textId="77777777">
        <w:trPr>
          <w:cantSplit/>
          <w:trHeight w:val="1758"/>
        </w:trPr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2BE5B" w14:textId="77777777" w:rsidR="00255900" w:rsidRDefault="00255900" w:rsidP="00255900">
            <w:pPr>
              <w:jc w:val="center"/>
              <w:rPr>
                <w:b/>
                <w:szCs w:val="24"/>
              </w:rPr>
            </w:pPr>
          </w:p>
          <w:p w14:paraId="6C5DA5E3" w14:textId="77777777" w:rsidR="00255900" w:rsidRDefault="00255900" w:rsidP="00255900">
            <w:pPr>
              <w:jc w:val="center"/>
              <w:rPr>
                <w:b/>
                <w:szCs w:val="24"/>
              </w:rPr>
            </w:pPr>
          </w:p>
          <w:p w14:paraId="5FB1E6D4" w14:textId="77777777" w:rsidR="00255900" w:rsidRDefault="00255900" w:rsidP="0025590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Eingesetzte</w:t>
            </w:r>
            <w:r>
              <w:rPr>
                <w:b/>
                <w:szCs w:val="24"/>
              </w:rPr>
              <w:br/>
              <w:t>Kräfte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46F14C79" w14:textId="77777777" w:rsidR="00255900" w:rsidRDefault="00255900" w:rsidP="00255900">
            <w:pPr>
              <w:ind w:left="113" w:right="113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Mannschaft </w:t>
            </w:r>
            <w:r>
              <w:rPr>
                <w:b/>
                <w:szCs w:val="24"/>
              </w:rPr>
              <w:br/>
              <w:t>Gesamt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320FA8A8" w14:textId="77777777" w:rsidR="00255900" w:rsidRDefault="00255900" w:rsidP="00255900">
            <w:pPr>
              <w:ind w:left="113" w:right="113"/>
              <w:rPr>
                <w:b/>
                <w:szCs w:val="24"/>
              </w:rPr>
            </w:pPr>
            <w:r>
              <w:rPr>
                <w:b/>
                <w:szCs w:val="24"/>
              </w:rPr>
              <w:t>Fahrzeuge Gesamt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1DC601AF" w14:textId="781FA648" w:rsidR="00255900" w:rsidRDefault="00255900" w:rsidP="00255900">
            <w:pPr>
              <w:rPr>
                <w:sz w:val="20"/>
              </w:rPr>
            </w:pPr>
            <w:r>
              <w:rPr>
                <w:sz w:val="20"/>
              </w:rPr>
              <w:t xml:space="preserve"> KDOF, ELF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503B6972" w14:textId="1D8CB615" w:rsidR="00255900" w:rsidRDefault="00255900" w:rsidP="00255900">
            <w:pPr>
              <w:rPr>
                <w:sz w:val="20"/>
              </w:rPr>
            </w:pPr>
            <w:r>
              <w:rPr>
                <w:sz w:val="20"/>
              </w:rPr>
              <w:t xml:space="preserve"> MTF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12491036" w14:textId="6CF7EC49" w:rsidR="00255900" w:rsidRDefault="00255900" w:rsidP="00255900">
            <w:pPr>
              <w:rPr>
                <w:sz w:val="20"/>
              </w:rPr>
            </w:pPr>
            <w:r>
              <w:rPr>
                <w:sz w:val="20"/>
              </w:rPr>
              <w:t xml:space="preserve"> HLF1 (KLF, LF,…)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17FF9A46" w14:textId="7E309095" w:rsidR="00255900" w:rsidRDefault="00255900" w:rsidP="00255900">
            <w:pPr>
              <w:rPr>
                <w:sz w:val="20"/>
              </w:rPr>
            </w:pPr>
            <w:r>
              <w:rPr>
                <w:sz w:val="20"/>
              </w:rPr>
              <w:t xml:space="preserve"> HLF1W (KLFW)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43CE1AD0" w14:textId="2827A77B" w:rsidR="00255900" w:rsidRDefault="00255900" w:rsidP="00255900">
            <w:pPr>
              <w:rPr>
                <w:sz w:val="20"/>
              </w:rPr>
            </w:pPr>
            <w:r>
              <w:rPr>
                <w:sz w:val="20"/>
              </w:rPr>
              <w:t xml:space="preserve"> HLF2 (RLF, TLF)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54E77DEB" w14:textId="1450DD32" w:rsidR="00255900" w:rsidRDefault="00255900" w:rsidP="00255900">
            <w:pPr>
              <w:rPr>
                <w:sz w:val="20"/>
              </w:rPr>
            </w:pPr>
            <w:r>
              <w:rPr>
                <w:sz w:val="20"/>
              </w:rPr>
              <w:t xml:space="preserve"> HLF3 (TLF)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4FD690D6" w14:textId="7D4293E3" w:rsidR="00255900" w:rsidRDefault="00255900" w:rsidP="00255900">
            <w:pPr>
              <w:rPr>
                <w:sz w:val="20"/>
              </w:rPr>
            </w:pPr>
            <w:r>
              <w:rPr>
                <w:sz w:val="20"/>
              </w:rPr>
              <w:t xml:space="preserve"> HLF4 (GTLF)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757F543B" w14:textId="7E306BAA" w:rsidR="00255900" w:rsidRDefault="00255900" w:rsidP="00255900">
            <w:pPr>
              <w:rPr>
                <w:sz w:val="20"/>
              </w:rPr>
            </w:pPr>
            <w:r>
              <w:rPr>
                <w:sz w:val="20"/>
              </w:rPr>
              <w:t xml:space="preserve"> HLF4U (ULF)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30CF4A41" w14:textId="229F50DF" w:rsidR="00255900" w:rsidRDefault="00255900" w:rsidP="00255900">
            <w:pPr>
              <w:rPr>
                <w:sz w:val="20"/>
              </w:rPr>
            </w:pPr>
            <w:r>
              <w:rPr>
                <w:sz w:val="20"/>
              </w:rPr>
              <w:t xml:space="preserve"> WLFA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1B606BF8" w14:textId="54EE3515" w:rsidR="00255900" w:rsidRDefault="00255900" w:rsidP="00255900">
            <w:pPr>
              <w:rPr>
                <w:sz w:val="20"/>
              </w:rPr>
            </w:pPr>
            <w:r>
              <w:rPr>
                <w:sz w:val="20"/>
              </w:rPr>
              <w:t xml:space="preserve"> WLFAK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5D1AC017" w14:textId="517737B3" w:rsidR="00255900" w:rsidRDefault="00255900" w:rsidP="00255900">
            <w:pPr>
              <w:rPr>
                <w:sz w:val="20"/>
              </w:rPr>
            </w:pPr>
            <w:r>
              <w:rPr>
                <w:sz w:val="20"/>
              </w:rPr>
              <w:t xml:space="preserve"> VF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664818A1" w14:textId="65A0BC65" w:rsidR="00255900" w:rsidRDefault="00255900" w:rsidP="00255900">
            <w:pPr>
              <w:rPr>
                <w:sz w:val="20"/>
              </w:rPr>
            </w:pPr>
            <w:r>
              <w:rPr>
                <w:sz w:val="20"/>
              </w:rPr>
              <w:t xml:space="preserve"> VRF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76E5D65D" w14:textId="1159A68A" w:rsidR="00255900" w:rsidRDefault="00255900" w:rsidP="000B073F">
            <w:pPr>
              <w:rPr>
                <w:sz w:val="20"/>
              </w:rPr>
            </w:pPr>
            <w:r>
              <w:rPr>
                <w:sz w:val="20"/>
              </w:rPr>
              <w:t xml:space="preserve"> DLK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6A5DB3FB" w14:textId="42221AA9" w:rsidR="00255900" w:rsidRDefault="00255900" w:rsidP="00255900">
            <w:pPr>
              <w:rPr>
                <w:sz w:val="20"/>
              </w:rPr>
            </w:pPr>
            <w:r>
              <w:rPr>
                <w:sz w:val="20"/>
              </w:rPr>
              <w:t xml:space="preserve"> T</w:t>
            </w:r>
            <w:r w:rsidR="000B073F">
              <w:rPr>
                <w:sz w:val="20"/>
              </w:rPr>
              <w:t>M</w:t>
            </w:r>
            <w:r>
              <w:rPr>
                <w:sz w:val="20"/>
              </w:rPr>
              <w:t>B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27CE8A50" w14:textId="211DCA7F" w:rsidR="00255900" w:rsidRDefault="00255900" w:rsidP="00255900">
            <w:pPr>
              <w:rPr>
                <w:sz w:val="20"/>
              </w:rPr>
            </w:pPr>
            <w:r>
              <w:rPr>
                <w:sz w:val="20"/>
              </w:rPr>
              <w:t xml:space="preserve"> HLF2-WB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399CE8A5" w14:textId="0EEE300C" w:rsidR="00255900" w:rsidRDefault="00255900" w:rsidP="00255900">
            <w:pPr>
              <w:rPr>
                <w:sz w:val="20"/>
              </w:rPr>
            </w:pPr>
            <w:r>
              <w:rPr>
                <w:sz w:val="20"/>
              </w:rPr>
              <w:t xml:space="preserve"> VF-WB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5395C3A7" w14:textId="645FDBA7" w:rsidR="00255900" w:rsidRDefault="00255900" w:rsidP="00255900">
            <w:pPr>
              <w:rPr>
                <w:sz w:val="20"/>
              </w:rPr>
            </w:pPr>
            <w:r>
              <w:rPr>
                <w:sz w:val="20"/>
              </w:rPr>
              <w:t xml:space="preserve"> SOF (QUAD)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337FC2F9" w14:textId="5FFE2ECE" w:rsidR="00255900" w:rsidRDefault="00255900" w:rsidP="00255900">
            <w:pPr>
              <w:rPr>
                <w:sz w:val="20"/>
              </w:rPr>
            </w:pPr>
            <w:r>
              <w:rPr>
                <w:sz w:val="20"/>
              </w:rPr>
              <w:t xml:space="preserve"> WLA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4767941D" w14:textId="35567365" w:rsidR="00255900" w:rsidRDefault="00255900" w:rsidP="00255900">
            <w:pPr>
              <w:rPr>
                <w:sz w:val="20"/>
              </w:rPr>
            </w:pPr>
            <w:r>
              <w:rPr>
                <w:sz w:val="20"/>
              </w:rPr>
              <w:t xml:space="preserve"> ALF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6BA9E537" w14:textId="014EABD1" w:rsidR="00255900" w:rsidRDefault="00255900" w:rsidP="000B073F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0B073F">
              <w:rPr>
                <w:sz w:val="20"/>
              </w:rPr>
              <w:t>S</w:t>
            </w:r>
            <w:r>
              <w:rPr>
                <w:sz w:val="20"/>
              </w:rPr>
              <w:t>S</w:t>
            </w:r>
            <w:r w:rsidR="000B073F">
              <w:rPr>
                <w:sz w:val="20"/>
              </w:rPr>
              <w:t>T</w:t>
            </w:r>
            <w:r>
              <w:rPr>
                <w:sz w:val="20"/>
              </w:rPr>
              <w:t>F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6FCB5029" w14:textId="1DCE3AD2" w:rsidR="00255900" w:rsidRDefault="00255900" w:rsidP="00255900">
            <w:pPr>
              <w:rPr>
                <w:sz w:val="20"/>
              </w:rPr>
            </w:pPr>
            <w:r>
              <w:rPr>
                <w:sz w:val="20"/>
              </w:rPr>
              <w:t xml:space="preserve"> WSF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65CF255C" w14:textId="0BB349C2" w:rsidR="00255900" w:rsidRDefault="00255900" w:rsidP="00255900">
            <w:pPr>
              <w:rPr>
                <w:sz w:val="20"/>
              </w:rPr>
            </w:pPr>
            <w:r>
              <w:rPr>
                <w:sz w:val="20"/>
              </w:rPr>
              <w:t xml:space="preserve"> STROMA 150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56D92CFC" w14:textId="7821452E" w:rsidR="00255900" w:rsidRDefault="00255900" w:rsidP="00255900">
            <w:pPr>
              <w:rPr>
                <w:sz w:val="20"/>
              </w:rPr>
            </w:pPr>
            <w:r>
              <w:rPr>
                <w:sz w:val="20"/>
              </w:rPr>
              <w:t xml:space="preserve"> STROMA 400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649FB555" w14:textId="2F67EE46" w:rsidR="00255900" w:rsidRDefault="00255900" w:rsidP="00255900">
            <w:pPr>
              <w:rPr>
                <w:sz w:val="20"/>
              </w:rPr>
            </w:pPr>
            <w:r>
              <w:rPr>
                <w:sz w:val="20"/>
              </w:rPr>
              <w:t xml:space="preserve"> STROMA 500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5DFC6C66" w14:textId="412CB0F2" w:rsidR="00255900" w:rsidRDefault="00255900" w:rsidP="00255900">
            <w:pPr>
              <w:rPr>
                <w:sz w:val="20"/>
              </w:rPr>
            </w:pPr>
            <w:r>
              <w:rPr>
                <w:sz w:val="20"/>
              </w:rPr>
              <w:t xml:space="preserve"> SPA 200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37D75BD3" w14:textId="6A8D129F" w:rsidR="00255900" w:rsidRDefault="00255900" w:rsidP="00255900">
            <w:pPr>
              <w:rPr>
                <w:sz w:val="20"/>
              </w:rPr>
            </w:pPr>
            <w:r>
              <w:rPr>
                <w:sz w:val="20"/>
              </w:rPr>
              <w:t xml:space="preserve"> SPA 900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5BEA6E2A" w14:textId="41104E61" w:rsidR="00255900" w:rsidRDefault="00255900" w:rsidP="00255900">
            <w:pPr>
              <w:rPr>
                <w:sz w:val="20"/>
              </w:rPr>
            </w:pPr>
            <w:r>
              <w:rPr>
                <w:sz w:val="20"/>
              </w:rPr>
              <w:t xml:space="preserve"> TL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4B912A28" w14:textId="77777777" w:rsidR="00255900" w:rsidRDefault="00255900" w:rsidP="00255900">
            <w:pPr>
              <w:rPr>
                <w:sz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1B0B25C3" w14:textId="77777777" w:rsidR="00255900" w:rsidRDefault="00255900" w:rsidP="0025590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255900" w14:paraId="6F3D5D91" w14:textId="77777777">
        <w:trPr>
          <w:trHeight w:val="283"/>
        </w:trPr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443D8" w14:textId="77777777" w:rsidR="00255900" w:rsidRDefault="00255900" w:rsidP="00255900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Örtliche FW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B9647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0EF57" w14:textId="77777777" w:rsidR="00255900" w:rsidRDefault="00255900" w:rsidP="00255900">
            <w:pPr>
              <w:jc w:val="center"/>
              <w:rPr>
                <w:b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ADCBC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2E326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11440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2C739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1A5CE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2B057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3F802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E4EFB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89606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04FC8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158D7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9F7E3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799C2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2563C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2FC76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C0B57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BE598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3BBA9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2E1CA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CE058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76CBB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316D3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F9523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93C8D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4C915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31EFE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8D38F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8F441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F639E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</w:tr>
      <w:tr w:rsidR="00255900" w14:paraId="074BC369" w14:textId="77777777">
        <w:trPr>
          <w:trHeight w:val="283"/>
        </w:trPr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B7438" w14:textId="77777777" w:rsidR="00255900" w:rsidRDefault="00255900" w:rsidP="00255900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Einsatzleitung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65B97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48220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0F065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34CAE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1579A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A5EC1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1C13F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F4B07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E2DC6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EE3C9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59493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19D4C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C5AE8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83825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EB052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EFB34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7C353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CFAEE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343A6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6D9DA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0298D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7109E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543C1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53275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D8958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AE2D1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C2A7F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6F0F2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67791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5AEB3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BC545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</w:tr>
      <w:tr w:rsidR="00255900" w14:paraId="3036F58B" w14:textId="77777777">
        <w:trPr>
          <w:trHeight w:val="283"/>
        </w:trPr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44760" w14:textId="77777777" w:rsidR="00255900" w:rsidRDefault="00255900" w:rsidP="00255900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KHD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2D224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4859F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70232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256A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400B0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B4E15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F55EB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FED7D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6BB6F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1883C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449D3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1104C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B1C23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32D2E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8F59B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3287B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4C31D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DED80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D29A7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3E9ED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1DF0B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6A0CF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3E9C3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B9909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AB4C8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60D36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59F11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42FD5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BE45B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45911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9AB22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</w:tr>
      <w:tr w:rsidR="00255900" w14:paraId="49E373A1" w14:textId="77777777">
        <w:trPr>
          <w:trHeight w:val="283"/>
        </w:trPr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6A632" w14:textId="47C7FC08" w:rsidR="00255900" w:rsidRDefault="00255900" w:rsidP="00CF5DCA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Sonderdienst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297B1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23EBE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D9F8A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E6AE5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7A40A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CED1A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0AD47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4446D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1D5F4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9A8A4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75B7E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DC84B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99EB7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AB889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62261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1CF70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FBA41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91CCA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24EAB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0D56E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8B899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EA50B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E5A36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77A7A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37EB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8028D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6845B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08C8C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CA982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FA11E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4BAEB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</w:tr>
      <w:tr w:rsidR="00255900" w14:paraId="43E7EF1C" w14:textId="77777777">
        <w:trPr>
          <w:trHeight w:val="283"/>
        </w:trPr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7D269" w14:textId="77777777" w:rsidR="00255900" w:rsidRDefault="00255900" w:rsidP="00255900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  <w:bookmarkStart w:id="2" w:name="_Hlk126774489"/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FE7B4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8AAE5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11079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1C069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F3670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84CAB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205A0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EAC3B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23CDC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58D46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9AFF7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06208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DBBCC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A7AB7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2B731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A9E2E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31A36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158BE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643AB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EDE60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5C7E4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24674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594B4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67896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CD8FF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DABEB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924D3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66CF1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E65E5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7BDE9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D6491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</w:tr>
      <w:bookmarkEnd w:id="2"/>
      <w:tr w:rsidR="00255900" w14:paraId="13527534" w14:textId="77777777">
        <w:trPr>
          <w:trHeight w:val="283"/>
        </w:trPr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CD63F" w14:textId="77777777" w:rsidR="00255900" w:rsidRDefault="00255900" w:rsidP="00255900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4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3F6E4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37805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046EF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E26F9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A0ABB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A6D8B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93D86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9F0DC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9DDB9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BD138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62CC1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FD907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5D78E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B3FB9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86D94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0AAA5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F5AB9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862CC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2DBB1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2D5E4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45554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A7EFC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672F9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583D0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E95BD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3189A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39479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3DF92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49006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6018F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6B173" w14:textId="77777777" w:rsidR="00255900" w:rsidRDefault="00255900" w:rsidP="00255900">
            <w:pPr>
              <w:jc w:val="center"/>
              <w:rPr>
                <w:highlight w:val="cyan"/>
              </w:rPr>
            </w:pPr>
          </w:p>
        </w:tc>
      </w:tr>
      <w:tr w:rsidR="00255900" w14:paraId="518F4AD1" w14:textId="77777777">
        <w:trPr>
          <w:trHeight w:val="283"/>
        </w:trPr>
        <w:tc>
          <w:tcPr>
            <w:tcW w:w="2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</w:tcPr>
          <w:p w14:paraId="5D66F8FF" w14:textId="77777777" w:rsidR="00255900" w:rsidRDefault="00255900" w:rsidP="00255900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Cs w:val="24"/>
              </w:rPr>
            </w:pPr>
            <w:r>
              <w:rPr>
                <w:rFonts w:cs="Arial"/>
                <w:b/>
                <w:bCs/>
                <w:color w:val="000000"/>
                <w:szCs w:val="24"/>
              </w:rPr>
              <w:t>Summe</w:t>
            </w:r>
          </w:p>
        </w:tc>
        <w:tc>
          <w:tcPr>
            <w:tcW w:w="686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</w:tcPr>
          <w:p w14:paraId="526B35D0" w14:textId="77777777" w:rsidR="00255900" w:rsidRDefault="00255900" w:rsidP="00255900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75FC4AF8" w14:textId="77777777" w:rsidR="00255900" w:rsidRDefault="00255900" w:rsidP="00255900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6AD50733" w14:textId="77777777" w:rsidR="00255900" w:rsidRDefault="00255900" w:rsidP="00255900">
            <w:pPr>
              <w:jc w:val="center"/>
              <w:rPr>
                <w:bCs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21A27" w14:textId="77777777" w:rsidR="00255900" w:rsidRDefault="00255900" w:rsidP="00255900">
            <w:pPr>
              <w:jc w:val="center"/>
              <w:rPr>
                <w:bCs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20FED" w14:textId="77777777" w:rsidR="00255900" w:rsidRDefault="00255900" w:rsidP="00255900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9D50F" w14:textId="77777777" w:rsidR="00255900" w:rsidRDefault="00255900" w:rsidP="00255900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F71C0" w14:textId="77777777" w:rsidR="00255900" w:rsidRDefault="00255900" w:rsidP="00255900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B894D" w14:textId="77777777" w:rsidR="00255900" w:rsidRDefault="00255900" w:rsidP="00255900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F0B71" w14:textId="77777777" w:rsidR="00255900" w:rsidRDefault="00255900" w:rsidP="00255900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6B7EF" w14:textId="77777777" w:rsidR="00255900" w:rsidRDefault="00255900" w:rsidP="00255900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B030C" w14:textId="77777777" w:rsidR="00255900" w:rsidRDefault="00255900" w:rsidP="00255900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0B82D" w14:textId="77777777" w:rsidR="00255900" w:rsidRDefault="00255900" w:rsidP="00255900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6935D" w14:textId="77777777" w:rsidR="00255900" w:rsidRDefault="00255900" w:rsidP="00255900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0466D" w14:textId="77777777" w:rsidR="00255900" w:rsidRDefault="00255900" w:rsidP="00255900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AB629" w14:textId="77777777" w:rsidR="00255900" w:rsidRDefault="00255900" w:rsidP="00255900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B38AE" w14:textId="77777777" w:rsidR="00255900" w:rsidRDefault="00255900" w:rsidP="00255900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A59BB" w14:textId="77777777" w:rsidR="00255900" w:rsidRDefault="00255900" w:rsidP="00255900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131B3" w14:textId="77777777" w:rsidR="00255900" w:rsidRDefault="00255900" w:rsidP="00255900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C86E7" w14:textId="77777777" w:rsidR="00255900" w:rsidRDefault="00255900" w:rsidP="00255900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034D0" w14:textId="77777777" w:rsidR="00255900" w:rsidRDefault="00255900" w:rsidP="00255900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71B27" w14:textId="77777777" w:rsidR="00255900" w:rsidRDefault="00255900" w:rsidP="00255900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9904B" w14:textId="77777777" w:rsidR="00255900" w:rsidRDefault="00255900" w:rsidP="00255900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16105" w14:textId="77777777" w:rsidR="00255900" w:rsidRDefault="00255900" w:rsidP="00255900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3B324" w14:textId="77777777" w:rsidR="00255900" w:rsidRDefault="00255900" w:rsidP="00255900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C3A00" w14:textId="77777777" w:rsidR="00255900" w:rsidRDefault="00255900" w:rsidP="00255900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A0E9C" w14:textId="77777777" w:rsidR="00255900" w:rsidRDefault="00255900" w:rsidP="00255900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F2CD8" w14:textId="77777777" w:rsidR="00255900" w:rsidRDefault="00255900" w:rsidP="00255900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840D2" w14:textId="77777777" w:rsidR="00255900" w:rsidRDefault="00255900" w:rsidP="00255900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B96C6" w14:textId="77777777" w:rsidR="00255900" w:rsidRDefault="00255900" w:rsidP="00255900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405A5" w14:textId="77777777" w:rsidR="00255900" w:rsidRDefault="00255900" w:rsidP="00255900">
            <w:pPr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94B00" w14:textId="77777777" w:rsidR="00255900" w:rsidRDefault="00255900" w:rsidP="00255900">
            <w:pPr>
              <w:jc w:val="center"/>
              <w:rPr>
                <w:b/>
              </w:rPr>
            </w:pPr>
          </w:p>
        </w:tc>
      </w:tr>
    </w:tbl>
    <w:p w14:paraId="01360BAC" w14:textId="6B3CD62A" w:rsidR="002635E1" w:rsidRDefault="000B073F">
      <w:pPr>
        <w:tabs>
          <w:tab w:val="left" w:pos="6521"/>
        </w:tabs>
        <w:rPr>
          <w:rFonts w:cs="Arial"/>
          <w:sz w:val="14"/>
          <w:szCs w:val="24"/>
        </w:rPr>
      </w:pPr>
      <w:r>
        <w:rPr>
          <w:noProof/>
          <w:sz w:val="1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1E6F5DC" wp14:editId="17F1032B">
                <wp:simplePos x="0" y="0"/>
                <wp:positionH relativeFrom="margin">
                  <wp:align>right</wp:align>
                </wp:positionH>
                <wp:positionV relativeFrom="paragraph">
                  <wp:posOffset>856615</wp:posOffset>
                </wp:positionV>
                <wp:extent cx="1990090" cy="666750"/>
                <wp:effectExtent l="0" t="0" r="0" b="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09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5F0AD8" w14:textId="77777777" w:rsidR="002635E1" w:rsidRDefault="008715C2">
                            <w:pPr>
                              <w:tabs>
                                <w:tab w:val="left" w:pos="6521"/>
                              </w:tabs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........................................</w:t>
                            </w:r>
                          </w:p>
                          <w:p w14:paraId="0E2FDB36" w14:textId="77777777" w:rsidR="002635E1" w:rsidRDefault="008715C2">
                            <w:pPr>
                              <w:tabs>
                                <w:tab w:val="left" w:pos="6521"/>
                              </w:tabs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  <w:t>Unterschrift</w:t>
                            </w:r>
                          </w:p>
                          <w:p w14:paraId="5CF958D1" w14:textId="5E1CA183" w:rsidR="002635E1" w:rsidRDefault="002635E1">
                            <w:pPr>
                              <w:tabs>
                                <w:tab w:val="left" w:pos="6521"/>
                                <w:tab w:val="left" w:pos="7088"/>
                              </w:tabs>
                              <w:rPr>
                                <w:rFonts w:cs="Arial"/>
                                <w:szCs w:val="24"/>
                                <w:highlight w:val="cyan"/>
                              </w:rPr>
                            </w:pPr>
                          </w:p>
                          <w:p w14:paraId="64D13E96" w14:textId="77777777" w:rsidR="002635E1" w:rsidRDefault="002635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05.5pt;margin-top:67.45pt;width:156.7pt;height:52.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" stroked="f">
                <v:textbox>
                  <w:txbxContent>
                    <w:p w14:paraId="395F0AD8" w14:textId="77777777" w:rsidR="002635E1" w:rsidRDefault="008715C2">
                      <w:pPr>
                        <w:tabs>
                          <w:tab w:val="left" w:pos="6521"/>
                        </w:tabs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>........................................</w:t>
                      </w:r>
                    </w:p>
                    <w:p w14:paraId="0E2FDB36" w14:textId="77777777" w:rsidR="002635E1" w:rsidRDefault="008715C2">
                      <w:pPr>
                        <w:tabs>
                          <w:tab w:val="left" w:pos="6521"/>
                        </w:tabs>
                        <w:rPr>
                          <w:rFonts w:cs="Arial"/>
                          <w:szCs w:val="24"/>
                        </w:rPr>
                      </w:pPr>
                      <w:r>
                        <w:rPr>
                          <w:rFonts w:cs="Arial"/>
                          <w:szCs w:val="24"/>
                        </w:rPr>
                        <w:t>Unterschrift</w:t>
                      </w:r>
                    </w:p>
                    <w:p w14:paraId="5CF958D1" w14:textId="5E1CA183" w:rsidR="002635E1" w:rsidRDefault="002635E1">
                      <w:pPr>
                        <w:tabs>
                          <w:tab w:val="left" w:pos="6521"/>
                          <w:tab w:val="left" w:pos="7088"/>
                        </w:tabs>
                        <w:rPr>
                          <w:rFonts w:cs="Arial"/>
                          <w:szCs w:val="24"/>
                          <w:highlight w:val="cyan"/>
                        </w:rPr>
                      </w:pPr>
                    </w:p>
                    <w:p w14:paraId="64D13E96" w14:textId="77777777" w:rsidR="002635E1" w:rsidRDefault="002635E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0D0DE507" wp14:editId="7C29AD82">
                <wp:simplePos x="0" y="0"/>
                <wp:positionH relativeFrom="column">
                  <wp:posOffset>3257550</wp:posOffset>
                </wp:positionH>
                <wp:positionV relativeFrom="paragraph">
                  <wp:posOffset>46990</wp:posOffset>
                </wp:positionV>
                <wp:extent cx="6334125" cy="657225"/>
                <wp:effectExtent l="0" t="0" r="9525" b="952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0639F8" w14:textId="44033994" w:rsidR="000B073F" w:rsidRDefault="000B073F" w:rsidP="000B073F">
                            <w:pPr>
                              <w:rPr>
                                <w:rFonts w:cs="Arial"/>
                                <w:szCs w:val="24"/>
                                <w:highlight w:val="cyan"/>
                              </w:rPr>
                            </w:pPr>
                            <w:r>
                              <w:t>Der Zugskommandant übergibt diese Meldung an Einsatzleiter / Einsatzleitung beim Ei</w:t>
                            </w:r>
                            <w:r>
                              <w:t>n</w:t>
                            </w:r>
                            <w:r>
                              <w:t>treffen im Sammelraum oder am Einsatzort</w:t>
                            </w:r>
                          </w:p>
                          <w:p w14:paraId="7CEAA90B" w14:textId="77777777" w:rsidR="000B073F" w:rsidRDefault="000B07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D0DE507" id="_x0000_s1028" type="#_x0000_t202" style="position:absolute;margin-left:256.5pt;margin-top:3.7pt;width:498.75pt;height:51.7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" stroked="f">
                <v:textbox>
                  <w:txbxContent>
                    <w:p w14:paraId="0F0639F8" w14:textId="44033994" w:rsidR="000B073F" w:rsidRDefault="000B073F" w:rsidP="000B073F">
                      <w:pPr>
                        <w:rPr>
                          <w:rFonts w:cs="Arial"/>
                          <w:szCs w:val="24"/>
                          <w:highlight w:val="cyan"/>
                        </w:rPr>
                      </w:pPr>
                      <w:r>
                        <w:t xml:space="preserve">Der </w:t>
                      </w:r>
                      <w:r>
                        <w:t>Zugs</w:t>
                      </w:r>
                      <w:r>
                        <w:t xml:space="preserve">kommandant übergibt diese Meldung an </w:t>
                      </w:r>
                      <w:r>
                        <w:t xml:space="preserve">Einsatzleiter / Einsatzleitung </w:t>
                      </w:r>
                      <w:r>
                        <w:t>beim Eintreffen im Sammelraum oder am Einsatzort</w:t>
                      </w:r>
                    </w:p>
                    <w:p w14:paraId="7CEAA90B" w14:textId="77777777" w:rsidR="000B073F" w:rsidRDefault="000B073F"/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298"/>
        <w:gridCol w:w="567"/>
        <w:gridCol w:w="681"/>
        <w:gridCol w:w="365"/>
        <w:gridCol w:w="2410"/>
      </w:tblGrid>
      <w:tr w:rsidR="00255900" w:rsidRPr="00602549" w14:paraId="368917EB" w14:textId="77777777" w:rsidTr="009D07B4">
        <w:trPr>
          <w:trHeight w:val="315"/>
        </w:trPr>
        <w:tc>
          <w:tcPr>
            <w:tcW w:w="5124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14:paraId="644B4453" w14:textId="0AA26DAE" w:rsidR="00255900" w:rsidRPr="00D4483E" w:rsidRDefault="00255900" w:rsidP="009D07B4">
            <w:pPr>
              <w:tabs>
                <w:tab w:val="left" w:pos="6379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bookmarkStart w:id="3" w:name="_Hlk157534608"/>
            <w:r w:rsidRPr="00D4483E">
              <w:rPr>
                <w:rFonts w:cs="Arial"/>
                <w:b/>
                <w:bCs/>
                <w:sz w:val="22"/>
                <w:szCs w:val="22"/>
              </w:rPr>
              <w:t>Verteiler</w:t>
            </w:r>
            <w:r w:rsidR="00175204">
              <w:rPr>
                <w:rFonts w:cs="Arial"/>
                <w:b/>
                <w:bCs/>
                <w:sz w:val="22"/>
                <w:szCs w:val="22"/>
              </w:rPr>
              <w:t xml:space="preserve"> (LFÜST, BFÜST)</w:t>
            </w:r>
          </w:p>
        </w:tc>
      </w:tr>
      <w:tr w:rsidR="00255900" w:rsidRPr="00602549" w14:paraId="6F900EC7" w14:textId="77777777" w:rsidTr="009D07B4">
        <w:trPr>
          <w:trHeight w:val="227"/>
        </w:trPr>
        <w:tc>
          <w:tcPr>
            <w:tcW w:w="803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</w:tcBorders>
            <w:noWrap/>
            <w:hideMark/>
          </w:tcPr>
          <w:p w14:paraId="44675E33" w14:textId="77777777" w:rsidR="00255900" w:rsidRPr="00602549" w:rsidRDefault="00255900" w:rsidP="009D07B4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proofErr w:type="spellStart"/>
            <w:r w:rsidRPr="00602549">
              <w:rPr>
                <w:rFonts w:cs="Arial"/>
                <w:sz w:val="22"/>
                <w:szCs w:val="22"/>
              </w:rPr>
              <w:t>LFK</w:t>
            </w:r>
            <w:r>
              <w:rPr>
                <w:rFonts w:cs="Arial"/>
                <w:sz w:val="22"/>
                <w:szCs w:val="22"/>
              </w:rPr>
              <w:t>dt</w:t>
            </w:r>
            <w:proofErr w:type="spellEnd"/>
          </w:p>
        </w:tc>
        <w:tc>
          <w:tcPr>
            <w:tcW w:w="865" w:type="dxa"/>
            <w:gridSpan w:val="2"/>
            <w:tcBorders>
              <w:top w:val="single" w:sz="24" w:space="0" w:color="auto"/>
              <w:left w:val="single" w:sz="24" w:space="0" w:color="auto"/>
              <w:bottom w:val="single" w:sz="2" w:space="0" w:color="auto"/>
            </w:tcBorders>
          </w:tcPr>
          <w:p w14:paraId="4C959D79" w14:textId="77777777" w:rsidR="00255900" w:rsidRPr="00602549" w:rsidRDefault="00255900" w:rsidP="009D07B4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BFKdt</w:t>
            </w:r>
            <w:proofErr w:type="spellEnd"/>
          </w:p>
        </w:tc>
        <w:tc>
          <w:tcPr>
            <w:tcW w:w="1046" w:type="dxa"/>
            <w:gridSpan w:val="2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14:paraId="22C707B8" w14:textId="77777777" w:rsidR="00255900" w:rsidRPr="00602549" w:rsidRDefault="00255900" w:rsidP="009D07B4">
            <w:pPr>
              <w:tabs>
                <w:tab w:val="left" w:pos="6379"/>
              </w:tabs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FKdt</w:t>
            </w:r>
            <w:proofErr w:type="spellEnd"/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noWrap/>
            <w:hideMark/>
          </w:tcPr>
          <w:p w14:paraId="487FF2BD" w14:textId="77777777" w:rsidR="00255900" w:rsidRPr="00602549" w:rsidRDefault="00255900" w:rsidP="009D07B4">
            <w:pPr>
              <w:tabs>
                <w:tab w:val="left" w:pos="6379"/>
              </w:tabs>
              <w:jc w:val="center"/>
              <w:rPr>
                <w:rFonts w:cs="Arial"/>
                <w:sz w:val="22"/>
                <w:szCs w:val="22"/>
              </w:rPr>
            </w:pPr>
            <w:r w:rsidRPr="00602549">
              <w:rPr>
                <w:rFonts w:cs="Arial"/>
                <w:sz w:val="22"/>
                <w:szCs w:val="22"/>
              </w:rPr>
              <w:t>Sonstige</w:t>
            </w:r>
          </w:p>
        </w:tc>
      </w:tr>
      <w:tr w:rsidR="00255900" w:rsidRPr="00602549" w14:paraId="54F4C235" w14:textId="77777777" w:rsidTr="009D07B4">
        <w:trPr>
          <w:trHeight w:val="300"/>
        </w:trPr>
        <w:tc>
          <w:tcPr>
            <w:tcW w:w="1101" w:type="dxa"/>
            <w:gridSpan w:val="2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14:paraId="0493EB7F" w14:textId="77777777" w:rsidR="00255900" w:rsidRPr="00602549" w:rsidRDefault="00255900" w:rsidP="009D07B4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LSTB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noWrap/>
            <w:hideMark/>
          </w:tcPr>
          <w:p w14:paraId="39BE1CB6" w14:textId="77777777" w:rsidR="00255900" w:rsidRPr="00602549" w:rsidRDefault="00255900" w:rsidP="009D07B4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r w:rsidRPr="0060254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681" w:type="dxa"/>
            <w:tcBorders>
              <w:top w:val="single" w:sz="24" w:space="0" w:color="auto"/>
              <w:left w:val="single" w:sz="24" w:space="0" w:color="auto"/>
            </w:tcBorders>
            <w:noWrap/>
            <w:hideMark/>
          </w:tcPr>
          <w:p w14:paraId="4D604716" w14:textId="77777777" w:rsidR="00255900" w:rsidRPr="00602549" w:rsidRDefault="00255900" w:rsidP="009D07B4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S4</w:t>
            </w:r>
          </w:p>
        </w:tc>
        <w:tc>
          <w:tcPr>
            <w:tcW w:w="365" w:type="dxa"/>
            <w:tcBorders>
              <w:top w:val="single" w:sz="24" w:space="0" w:color="auto"/>
              <w:right w:val="single" w:sz="24" w:space="0" w:color="auto"/>
            </w:tcBorders>
            <w:noWrap/>
            <w:hideMark/>
          </w:tcPr>
          <w:p w14:paraId="0193F016" w14:textId="77777777" w:rsidR="00255900" w:rsidRPr="00602549" w:rsidRDefault="00255900" w:rsidP="009D07B4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r w:rsidRPr="0060254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left w:val="single" w:sz="24" w:space="0" w:color="auto"/>
              <w:right w:val="single" w:sz="24" w:space="0" w:color="auto"/>
            </w:tcBorders>
            <w:noWrap/>
            <w:hideMark/>
          </w:tcPr>
          <w:p w14:paraId="236E2E59" w14:textId="77777777" w:rsidR="00255900" w:rsidRPr="00602549" w:rsidRDefault="00255900" w:rsidP="009D07B4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r w:rsidRPr="00602549">
              <w:rPr>
                <w:rFonts w:cs="Arial"/>
                <w:sz w:val="22"/>
                <w:szCs w:val="22"/>
              </w:rPr>
              <w:t> </w:t>
            </w:r>
          </w:p>
        </w:tc>
      </w:tr>
      <w:tr w:rsidR="00255900" w:rsidRPr="00602549" w14:paraId="36B5AADC" w14:textId="77777777" w:rsidTr="009D07B4">
        <w:trPr>
          <w:trHeight w:val="300"/>
        </w:trPr>
        <w:tc>
          <w:tcPr>
            <w:tcW w:w="1101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14:paraId="4CCB413C" w14:textId="77777777" w:rsidR="00255900" w:rsidRPr="00602549" w:rsidRDefault="00255900" w:rsidP="009D07B4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r w:rsidRPr="00602549">
              <w:rPr>
                <w:rFonts w:cs="Arial"/>
                <w:sz w:val="22"/>
                <w:szCs w:val="22"/>
              </w:rPr>
              <w:t>S1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noWrap/>
            <w:hideMark/>
          </w:tcPr>
          <w:p w14:paraId="2C927204" w14:textId="77777777" w:rsidR="00255900" w:rsidRPr="00602549" w:rsidRDefault="00255900" w:rsidP="009D07B4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r w:rsidRPr="0060254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681" w:type="dxa"/>
            <w:tcBorders>
              <w:left w:val="single" w:sz="24" w:space="0" w:color="auto"/>
            </w:tcBorders>
            <w:noWrap/>
            <w:hideMark/>
          </w:tcPr>
          <w:p w14:paraId="092CC76B" w14:textId="77777777" w:rsidR="00255900" w:rsidRPr="00602549" w:rsidRDefault="00255900" w:rsidP="009D07B4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r w:rsidRPr="00602549">
              <w:rPr>
                <w:rFonts w:cs="Arial"/>
                <w:sz w:val="22"/>
                <w:szCs w:val="22"/>
              </w:rPr>
              <w:t>S</w:t>
            </w:r>
            <w:r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365" w:type="dxa"/>
            <w:tcBorders>
              <w:right w:val="single" w:sz="24" w:space="0" w:color="auto"/>
            </w:tcBorders>
            <w:noWrap/>
            <w:hideMark/>
          </w:tcPr>
          <w:p w14:paraId="15EAFDAF" w14:textId="77777777" w:rsidR="00255900" w:rsidRPr="00602549" w:rsidRDefault="00255900" w:rsidP="009D07B4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r w:rsidRPr="0060254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left w:val="single" w:sz="24" w:space="0" w:color="auto"/>
              <w:right w:val="single" w:sz="24" w:space="0" w:color="auto"/>
            </w:tcBorders>
            <w:noWrap/>
            <w:hideMark/>
          </w:tcPr>
          <w:p w14:paraId="7312E3AF" w14:textId="77777777" w:rsidR="00255900" w:rsidRPr="00602549" w:rsidRDefault="00255900" w:rsidP="009D07B4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r w:rsidRPr="00602549">
              <w:rPr>
                <w:rFonts w:cs="Arial"/>
                <w:sz w:val="22"/>
                <w:szCs w:val="22"/>
              </w:rPr>
              <w:t> </w:t>
            </w:r>
          </w:p>
        </w:tc>
      </w:tr>
      <w:tr w:rsidR="00255900" w:rsidRPr="00602549" w14:paraId="19C74FF6" w14:textId="77777777" w:rsidTr="009D07B4">
        <w:trPr>
          <w:trHeight w:val="315"/>
        </w:trPr>
        <w:tc>
          <w:tcPr>
            <w:tcW w:w="1101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14:paraId="72687E2E" w14:textId="77777777" w:rsidR="00255900" w:rsidRPr="00602549" w:rsidRDefault="00255900" w:rsidP="009D07B4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r w:rsidRPr="00602549">
              <w:rPr>
                <w:rFonts w:cs="Arial"/>
                <w:sz w:val="22"/>
                <w:szCs w:val="22"/>
              </w:rPr>
              <w:t>S2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noWrap/>
            <w:hideMark/>
          </w:tcPr>
          <w:p w14:paraId="2DBD96C2" w14:textId="77777777" w:rsidR="00255900" w:rsidRPr="00602549" w:rsidRDefault="00255900" w:rsidP="009D07B4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r w:rsidRPr="0060254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681" w:type="dxa"/>
            <w:tcBorders>
              <w:left w:val="single" w:sz="24" w:space="0" w:color="auto"/>
            </w:tcBorders>
            <w:noWrap/>
            <w:hideMark/>
          </w:tcPr>
          <w:p w14:paraId="5D4D679E" w14:textId="77777777" w:rsidR="00255900" w:rsidRPr="00602549" w:rsidRDefault="00255900" w:rsidP="009D07B4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S6</w:t>
            </w:r>
          </w:p>
        </w:tc>
        <w:tc>
          <w:tcPr>
            <w:tcW w:w="365" w:type="dxa"/>
            <w:tcBorders>
              <w:right w:val="single" w:sz="24" w:space="0" w:color="auto"/>
            </w:tcBorders>
            <w:noWrap/>
            <w:hideMark/>
          </w:tcPr>
          <w:p w14:paraId="7D8CFBC0" w14:textId="77777777" w:rsidR="00255900" w:rsidRPr="00602549" w:rsidRDefault="00255900" w:rsidP="009D07B4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r w:rsidRPr="0060254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left w:val="single" w:sz="24" w:space="0" w:color="auto"/>
              <w:right w:val="single" w:sz="24" w:space="0" w:color="auto"/>
            </w:tcBorders>
            <w:noWrap/>
            <w:hideMark/>
          </w:tcPr>
          <w:p w14:paraId="24A2EF69" w14:textId="77777777" w:rsidR="00255900" w:rsidRPr="00602549" w:rsidRDefault="00255900" w:rsidP="009D07B4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r w:rsidRPr="00602549">
              <w:rPr>
                <w:rFonts w:cs="Arial"/>
                <w:sz w:val="22"/>
                <w:szCs w:val="22"/>
              </w:rPr>
              <w:t> </w:t>
            </w:r>
          </w:p>
        </w:tc>
      </w:tr>
      <w:tr w:rsidR="00255900" w:rsidRPr="00602549" w14:paraId="7B725543" w14:textId="77777777" w:rsidTr="009D07B4">
        <w:trPr>
          <w:trHeight w:val="315"/>
        </w:trPr>
        <w:tc>
          <w:tcPr>
            <w:tcW w:w="1101" w:type="dxa"/>
            <w:gridSpan w:val="2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noWrap/>
          </w:tcPr>
          <w:p w14:paraId="0E53486B" w14:textId="77777777" w:rsidR="00255900" w:rsidRPr="00602549" w:rsidRDefault="00255900" w:rsidP="009D07B4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r w:rsidRPr="00602549">
              <w:rPr>
                <w:rFonts w:cs="Arial"/>
                <w:sz w:val="22"/>
                <w:szCs w:val="22"/>
              </w:rPr>
              <w:t>S3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noWrap/>
          </w:tcPr>
          <w:p w14:paraId="2C0DDF41" w14:textId="77777777" w:rsidR="00255900" w:rsidRPr="00602549" w:rsidRDefault="00255900" w:rsidP="009D07B4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681" w:type="dxa"/>
            <w:tcBorders>
              <w:left w:val="single" w:sz="24" w:space="0" w:color="auto"/>
              <w:bottom w:val="single" w:sz="24" w:space="0" w:color="auto"/>
            </w:tcBorders>
            <w:noWrap/>
          </w:tcPr>
          <w:p w14:paraId="2B3A84CD" w14:textId="77777777" w:rsidR="00255900" w:rsidRPr="00602549" w:rsidRDefault="00255900" w:rsidP="009D07B4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r w:rsidRPr="00602549">
              <w:rPr>
                <w:rFonts w:cs="Arial"/>
                <w:sz w:val="22"/>
                <w:szCs w:val="22"/>
              </w:rPr>
              <w:t>VO</w:t>
            </w:r>
          </w:p>
        </w:tc>
        <w:tc>
          <w:tcPr>
            <w:tcW w:w="365" w:type="dxa"/>
            <w:tcBorders>
              <w:bottom w:val="single" w:sz="24" w:space="0" w:color="auto"/>
              <w:right w:val="single" w:sz="24" w:space="0" w:color="auto"/>
            </w:tcBorders>
            <w:noWrap/>
          </w:tcPr>
          <w:p w14:paraId="7F056B2F" w14:textId="77777777" w:rsidR="00255900" w:rsidRPr="00602549" w:rsidRDefault="00255900" w:rsidP="009D07B4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</w:tcPr>
          <w:p w14:paraId="0DEDEB8E" w14:textId="77777777" w:rsidR="00255900" w:rsidRPr="00602549" w:rsidRDefault="00255900" w:rsidP="009D07B4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</w:p>
        </w:tc>
      </w:tr>
    </w:tbl>
    <w:bookmarkEnd w:id="3"/>
    <w:p w14:paraId="4EDFCFD4" w14:textId="31D2F8D5" w:rsidR="002635E1" w:rsidRDefault="008715C2">
      <w:pPr>
        <w:tabs>
          <w:tab w:val="left" w:pos="6521"/>
        </w:tabs>
        <w:rPr>
          <w:rFonts w:cs="Arial"/>
          <w:sz w:val="16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7DE12A62" wp14:editId="51527E5C">
                <wp:simplePos x="0" y="0"/>
                <wp:positionH relativeFrom="margin">
                  <wp:posOffset>-76200</wp:posOffset>
                </wp:positionH>
                <wp:positionV relativeFrom="paragraph">
                  <wp:posOffset>48895</wp:posOffset>
                </wp:positionV>
                <wp:extent cx="2324100" cy="1404620"/>
                <wp:effectExtent l="0" t="0" r="0" b="0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3DDA6" w14:textId="72DDDDD3" w:rsidR="008715C2" w:rsidRDefault="008715C2" w:rsidP="008715C2">
                            <w:r>
                              <w:rPr>
                                <w:sz w:val="18"/>
                                <w:lang w:val="de-AT"/>
                              </w:rPr>
                              <w:t>V</w:t>
                            </w:r>
                            <w:r w:rsidR="00A601D6">
                              <w:rPr>
                                <w:sz w:val="18"/>
                                <w:lang w:val="de-AT"/>
                              </w:rPr>
                              <w:t>ersion: 1.0</w:t>
                            </w:r>
                            <w:r>
                              <w:rPr>
                                <w:sz w:val="18"/>
                                <w:lang w:val="de-AT"/>
                              </w:rPr>
                              <w:t>, Veröffentlichung: 02/2024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9" type="#_x0000_t202" style="position:absolute;margin-left:-6pt;margin-top:3.85pt;width:183pt;height:110.6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" stroked="f">
                <v:textbox style="mso-fit-shape-to-text:t">
                  <w:txbxContent>
                    <w:p w14:paraId="4223DDA6" w14:textId="72DDDDD3" w:rsidR="008715C2" w:rsidRDefault="008715C2" w:rsidP="008715C2">
                      <w:r>
                        <w:rPr>
                          <w:sz w:val="18"/>
                          <w:lang w:val="de-AT"/>
                        </w:rPr>
                        <w:t>V</w:t>
                      </w:r>
                      <w:r w:rsidR="00A601D6">
                        <w:rPr>
                          <w:sz w:val="18"/>
                          <w:lang w:val="de-AT"/>
                        </w:rPr>
                        <w:t>ersion: 1.0</w:t>
                      </w:r>
                      <w:r>
                        <w:rPr>
                          <w:sz w:val="18"/>
                          <w:lang w:val="de-AT"/>
                        </w:rPr>
                        <w:t>, Veröffentlichung: 02/2024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635E1">
      <w:headerReference w:type="default" r:id="rId12"/>
      <w:type w:val="continuous"/>
      <w:pgSz w:w="16840" w:h="11907" w:orient="landscape" w:code="9"/>
      <w:pgMar w:top="720" w:right="720" w:bottom="720" w:left="720" w:header="142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338503" w14:textId="77777777" w:rsidR="000806B1" w:rsidRDefault="000806B1">
      <w:r>
        <w:separator/>
      </w:r>
    </w:p>
  </w:endnote>
  <w:endnote w:type="continuationSeparator" w:id="0">
    <w:p w14:paraId="5E5C0BDB" w14:textId="77777777" w:rsidR="000806B1" w:rsidRDefault="00080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9C11E7" w14:textId="77777777" w:rsidR="000806B1" w:rsidRDefault="000806B1">
      <w:r>
        <w:separator/>
      </w:r>
    </w:p>
  </w:footnote>
  <w:footnote w:type="continuationSeparator" w:id="0">
    <w:p w14:paraId="363F771D" w14:textId="77777777" w:rsidR="000806B1" w:rsidRDefault="000806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278C30" w14:textId="77777777" w:rsidR="002635E1" w:rsidRDefault="002635E1">
    <w:pPr>
      <w:pStyle w:val="Kopfzeile"/>
      <w:tabs>
        <w:tab w:val="clear" w:pos="9072"/>
        <w:tab w:val="right" w:pos="10260"/>
      </w:tabs>
      <w:rPr>
        <w:rStyle w:val="Seitenzahl"/>
        <w:rFonts w:cs="Arial"/>
        <w:i/>
        <w:sz w:val="16"/>
        <w:szCs w:val="16"/>
      </w:rPr>
    </w:pPr>
  </w:p>
  <w:p w14:paraId="6339D43F" w14:textId="77777777" w:rsidR="002635E1" w:rsidRDefault="002635E1">
    <w:pPr>
      <w:pStyle w:val="Kopfzeile"/>
      <w:tabs>
        <w:tab w:val="clear" w:pos="9072"/>
        <w:tab w:val="right" w:pos="10260"/>
      </w:tabs>
      <w:rPr>
        <w:rStyle w:val="Seitenzahl"/>
        <w:rFonts w:cs="Arial"/>
        <w:i/>
        <w:sz w:val="16"/>
        <w:szCs w:val="16"/>
      </w:rPr>
    </w:pPr>
  </w:p>
  <w:p w14:paraId="3C905851" w14:textId="77777777" w:rsidR="002635E1" w:rsidRDefault="002635E1">
    <w:pPr>
      <w:pStyle w:val="Kopfzeile"/>
      <w:tabs>
        <w:tab w:val="clear" w:pos="9072"/>
        <w:tab w:val="right" w:pos="10260"/>
      </w:tabs>
      <w:rPr>
        <w:rStyle w:val="Seitenzahl"/>
        <w:rFonts w:cs="Arial"/>
        <w:i/>
        <w:sz w:val="16"/>
        <w:szCs w:val="16"/>
      </w:rPr>
    </w:pPr>
  </w:p>
  <w:p w14:paraId="0898F6B1" w14:textId="77777777" w:rsidR="002635E1" w:rsidRDefault="002635E1">
    <w:pPr>
      <w:pStyle w:val="Kopfzeile"/>
      <w:tabs>
        <w:tab w:val="clear" w:pos="9072"/>
        <w:tab w:val="right" w:pos="10260"/>
      </w:tabs>
      <w:rPr>
        <w:rStyle w:val="Seitenzahl"/>
        <w:rFonts w:cs="Arial"/>
        <w:i/>
        <w:sz w:val="16"/>
        <w:szCs w:val="16"/>
      </w:rPr>
    </w:pPr>
  </w:p>
  <w:p w14:paraId="6F3CA0EA" w14:textId="77777777" w:rsidR="002635E1" w:rsidRDefault="002635E1">
    <w:pPr>
      <w:pStyle w:val="Kopfzeile"/>
      <w:tabs>
        <w:tab w:val="clear" w:pos="9072"/>
        <w:tab w:val="right" w:pos="10260"/>
      </w:tabs>
      <w:rPr>
        <w:rStyle w:val="Seitenzahl"/>
        <w:rFonts w:cs="Arial"/>
        <w:i/>
        <w:sz w:val="16"/>
        <w:szCs w:val="16"/>
      </w:rPr>
    </w:pPr>
  </w:p>
  <w:p w14:paraId="03F62F31" w14:textId="77777777" w:rsidR="002635E1" w:rsidRDefault="002635E1">
    <w:pPr>
      <w:pStyle w:val="Kopfzeile"/>
      <w:tabs>
        <w:tab w:val="clear" w:pos="9072"/>
        <w:tab w:val="right" w:pos="10260"/>
      </w:tabs>
      <w:rPr>
        <w:rStyle w:val="Seitenzahl"/>
        <w:rFonts w:cs="Arial"/>
        <w:i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5E1"/>
    <w:rsid w:val="000806B1"/>
    <w:rsid w:val="000B073F"/>
    <w:rsid w:val="00175204"/>
    <w:rsid w:val="001B034F"/>
    <w:rsid w:val="00255900"/>
    <w:rsid w:val="002635E1"/>
    <w:rsid w:val="002D6369"/>
    <w:rsid w:val="006F3404"/>
    <w:rsid w:val="008715C2"/>
    <w:rsid w:val="00A601D6"/>
    <w:rsid w:val="00AB25B0"/>
    <w:rsid w:val="00CF5DCA"/>
    <w:rsid w:val="00F6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E38B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120" w:after="120"/>
      <w:jc w:val="center"/>
      <w:outlineLvl w:val="0"/>
    </w:pPr>
    <w:rPr>
      <w:b/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5" w:color="auto" w:fill="auto"/>
      <w:spacing w:before="20"/>
      <w:ind w:left="567" w:right="567"/>
      <w:jc w:val="center"/>
      <w:outlineLvl w:val="2"/>
    </w:pPr>
    <w:rPr>
      <w:b/>
      <w:sz w:val="40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  <w:spacing w:before="120" w:after="120"/>
    </w:pPr>
    <w:rPr>
      <w:sz w:val="20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framePr w:hSpace="141" w:wrap="notBeside" w:vAnchor="text" w:hAnchor="page" w:x="6098" w:y="-21"/>
      <w:overflowPunct w:val="0"/>
      <w:autoSpaceDE w:val="0"/>
      <w:autoSpaceDN w:val="0"/>
      <w:adjustRightInd w:val="0"/>
      <w:ind w:right="113"/>
      <w:jc w:val="right"/>
      <w:textAlignment w:val="baseline"/>
    </w:pPr>
    <w:rPr>
      <w:rFonts w:ascii="Univers" w:hAnsi="Univers"/>
      <w:sz w:val="18"/>
    </w:rPr>
  </w:style>
  <w:style w:type="character" w:customStyle="1" w:styleId="KopfzeileZchn">
    <w:name w:val="Kopfzeile Zchn"/>
    <w:link w:val="Kopfzeile"/>
    <w:rPr>
      <w:rFonts w:ascii="Arial" w:hAnsi="Arial"/>
      <w:lang w:val="de-DE" w:eastAsia="de-DE"/>
    </w:rPr>
  </w:style>
  <w:style w:type="character" w:customStyle="1" w:styleId="NichtaufgelsteErwhnung1">
    <w:name w:val="Nicht aufgelöste Erwähnung1"/>
    <w:uiPriority w:val="99"/>
    <w:semiHidden/>
    <w:unhideWhenUsed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Segoe UI" w:hAnsi="Segoe UI" w:cs="Segoe UI"/>
      <w:sz w:val="18"/>
      <w:szCs w:val="18"/>
      <w:lang w:val="de-DE" w:eastAsia="de-DE"/>
    </w:rPr>
  </w:style>
  <w:style w:type="character" w:customStyle="1" w:styleId="FuzeileZchn">
    <w:name w:val="Fußzeile Zchn"/>
    <w:link w:val="Fuzeile"/>
    <w:uiPriority w:val="99"/>
    <w:rPr>
      <w:rFonts w:ascii="Arial" w:hAnsi="Arial"/>
      <w:sz w:val="24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120" w:after="120"/>
      <w:jc w:val="center"/>
      <w:outlineLvl w:val="0"/>
    </w:pPr>
    <w:rPr>
      <w:b/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5" w:color="auto" w:fill="auto"/>
      <w:spacing w:before="20"/>
      <w:ind w:left="567" w:right="567"/>
      <w:jc w:val="center"/>
      <w:outlineLvl w:val="2"/>
    </w:pPr>
    <w:rPr>
      <w:b/>
      <w:sz w:val="40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  <w:spacing w:before="120" w:after="120"/>
    </w:pPr>
    <w:rPr>
      <w:sz w:val="20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framePr w:hSpace="141" w:wrap="notBeside" w:vAnchor="text" w:hAnchor="page" w:x="6098" w:y="-21"/>
      <w:overflowPunct w:val="0"/>
      <w:autoSpaceDE w:val="0"/>
      <w:autoSpaceDN w:val="0"/>
      <w:adjustRightInd w:val="0"/>
      <w:ind w:right="113"/>
      <w:jc w:val="right"/>
      <w:textAlignment w:val="baseline"/>
    </w:pPr>
    <w:rPr>
      <w:rFonts w:ascii="Univers" w:hAnsi="Univers"/>
      <w:sz w:val="18"/>
    </w:rPr>
  </w:style>
  <w:style w:type="character" w:customStyle="1" w:styleId="KopfzeileZchn">
    <w:name w:val="Kopfzeile Zchn"/>
    <w:link w:val="Kopfzeile"/>
    <w:rPr>
      <w:rFonts w:ascii="Arial" w:hAnsi="Arial"/>
      <w:lang w:val="de-DE" w:eastAsia="de-DE"/>
    </w:rPr>
  </w:style>
  <w:style w:type="character" w:customStyle="1" w:styleId="NichtaufgelsteErwhnung1">
    <w:name w:val="Nicht aufgelöste Erwähnung1"/>
    <w:uiPriority w:val="99"/>
    <w:semiHidden/>
    <w:unhideWhenUsed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Segoe UI" w:hAnsi="Segoe UI" w:cs="Segoe UI"/>
      <w:sz w:val="18"/>
      <w:szCs w:val="18"/>
      <w:lang w:val="de-DE" w:eastAsia="de-DE"/>
    </w:rPr>
  </w:style>
  <w:style w:type="character" w:customStyle="1" w:styleId="FuzeileZchn">
    <w:name w:val="Fußzeile Zchn"/>
    <w:link w:val="Fuzeile"/>
    <w:uiPriority w:val="99"/>
    <w:rPr>
      <w:rFonts w:ascii="Arial" w:hAnsi="Arial"/>
      <w:sz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0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7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6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3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7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8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3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4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3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6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4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3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1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2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4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1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8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16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4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8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46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0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2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4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6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3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1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2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8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1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06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9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1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0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3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7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8836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8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49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5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48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6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1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9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3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1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70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7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73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8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4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2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U\PIC\Pichler%20Privat\Feuerwehr\AFK%20Daten\KHD%20und%20KHD%202-21\Feedback%20Formulare%20Update%202017\Formularkontrolle\Lagemeldung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965EA932080E41A06BD066F37CB499" ma:contentTypeVersion="4" ma:contentTypeDescription="Ein neues Dokument erstellen." ma:contentTypeScope="" ma:versionID="ee47afdad75ac94fd28d384a187069a2">
  <xsd:schema xmlns:xsd="http://www.w3.org/2001/XMLSchema" xmlns:xs="http://www.w3.org/2001/XMLSchema" xmlns:p="http://schemas.microsoft.com/office/2006/metadata/properties" xmlns:ns2="da70bce0-e0dd-4339-9ca4-68a985fc9bb9" xmlns:ns3="9decc956-994a-4fe5-975a-1425fee31927" targetNamespace="http://schemas.microsoft.com/office/2006/metadata/properties" ma:root="true" ma:fieldsID="c9f1971f0755d55c922429c4465054e1" ns2:_="" ns3:_="">
    <xsd:import namespace="da70bce0-e0dd-4339-9ca4-68a985fc9bb9"/>
    <xsd:import namespace="9decc956-994a-4fe5-975a-1425fee31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0bce0-e0dd-4339-9ca4-68a985fc9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cc956-994a-4fe5-975a-1425fee31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F5E6C-EB5F-42EF-A154-79EB8CCC4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9EA970-4F71-429E-BC04-5409350E38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0bce0-e0dd-4339-9ca4-68a985fc9bb9"/>
    <ds:schemaRef ds:uri="9decc956-994a-4fe5-975a-1425fee31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00D1F0-EA13-4F9A-879A-84ACB8207C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B614E0-6350-47D2-A2EF-9C6B3A64B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Lagemeldung.dot</Template>
  <TotalTime>0</TotalTime>
  <Pages>1</Pages>
  <Words>130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KHD Übungsausschreibung für KHD Bereitschafts oder Zugsübungen</vt:lpstr>
    </vt:vector>
  </TitlesOfParts>
  <Company>FF AIGEN; NÖLFV ARBA KHD</Company>
  <LinksUpToDate>false</LinksUpToDate>
  <CharactersWithSpaces>948</CharactersWithSpaces>
  <SharedDoc>false</SharedDoc>
  <HLinks>
    <vt:vector size="6" baseType="variant">
      <vt:variant>
        <vt:i4>8126476</vt:i4>
      </vt:variant>
      <vt:variant>
        <vt:i4>15</vt:i4>
      </vt:variant>
      <vt:variant>
        <vt:i4>0</vt:i4>
      </vt:variant>
      <vt:variant>
        <vt:i4>5</vt:i4>
      </vt:variant>
      <vt:variant>
        <vt:lpwstr>mailto:xy@feuerwehr.gv.at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KHD Übungsausschreibung für KHD Bereitschafts oder Zugsübungen</dc:title>
  <dc:creator>Bernhard Pichler</dc:creator>
  <cp:keywords>khd, übungsausschreibung, zugsübung, bereitschaftsübung, übung, ausschreibung,</cp:keywords>
  <cp:lastModifiedBy>Poly</cp:lastModifiedBy>
  <cp:revision>13</cp:revision>
  <cp:lastPrinted>2024-02-25T18:18:00Z</cp:lastPrinted>
  <dcterms:created xsi:type="dcterms:W3CDTF">2024-01-30T18:23:00Z</dcterms:created>
  <dcterms:modified xsi:type="dcterms:W3CDTF">2024-02-25T21:56:00Z</dcterms:modified>
</cp:coreProperties>
</file>