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Layout w:type="fixed"/>
        <w:tblLook w:val="01E0" w:firstRow="1" w:lastRow="1" w:firstColumn="1" w:lastColumn="1" w:noHBand="0" w:noVBand="0"/>
      </w:tblPr>
      <w:tblGrid>
        <w:gridCol w:w="14317"/>
        <w:gridCol w:w="1134"/>
      </w:tblGrid>
      <w:tr w:rsidR="005C498C" w14:paraId="02685388" w14:textId="77777777">
        <w:tc>
          <w:tcPr>
            <w:tcW w:w="14317" w:type="dxa"/>
            <w:shd w:val="clear" w:color="auto" w:fill="auto"/>
            <w:vAlign w:val="bottom"/>
          </w:tcPr>
          <w:p w14:paraId="22FD8AE2" w14:textId="77777777" w:rsidR="005C498C" w:rsidRDefault="00C27525">
            <w:pP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</w:pPr>
            <w:r>
              <w:rPr>
                <w:rFonts w:cs="Arial"/>
                <w:b/>
                <w:i/>
                <w:spacing w:val="4"/>
                <w:position w:val="-4"/>
                <w:sz w:val="32"/>
                <w:szCs w:val="32"/>
              </w:rPr>
              <w:t>Niederösterreichischer Landesfeuerwehrverband</w:t>
            </w:r>
          </w:p>
          <w:p w14:paraId="73C5D644" w14:textId="28E60D28" w:rsidR="005C498C" w:rsidRDefault="005C498C">
            <w:pPr>
              <w:rPr>
                <w:rFonts w:cs="Arial"/>
                <w:color w:val="80808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7B9EA90" w14:textId="77777777" w:rsidR="005C498C" w:rsidRDefault="00C27525">
            <w:pPr>
              <w:jc w:val="right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549DADD" wp14:editId="2D5E5403">
                  <wp:extent cx="567690" cy="567690"/>
                  <wp:effectExtent l="0" t="0" r="3810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98C" w14:paraId="37A86444" w14:textId="77777777">
        <w:trPr>
          <w:trHeight w:val="93"/>
        </w:trPr>
        <w:tc>
          <w:tcPr>
            <w:tcW w:w="15451" w:type="dxa"/>
            <w:gridSpan w:val="2"/>
            <w:shd w:val="clear" w:color="auto" w:fill="auto"/>
          </w:tcPr>
          <w:p w14:paraId="77594B3D" w14:textId="77777777" w:rsidR="005C498C" w:rsidRDefault="00C27525">
            <w:pPr>
              <w:rPr>
                <w:rFonts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C9B728" wp14:editId="5384389F">
                      <wp:simplePos x="0" y="0"/>
                      <wp:positionH relativeFrom="column">
                        <wp:posOffset>-4785</wp:posOffset>
                      </wp:positionH>
                      <wp:positionV relativeFrom="paragraph">
                        <wp:posOffset>23922</wp:posOffset>
                      </wp:positionV>
                      <wp:extent cx="9679793" cy="10633"/>
                      <wp:effectExtent l="0" t="0" r="36195" b="2794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79793" cy="1063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.9pt" to="761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" strokecolor="#09f" strokeweight="1pt"/>
                  </w:pict>
                </mc:Fallback>
              </mc:AlternateContent>
            </w:r>
          </w:p>
        </w:tc>
      </w:tr>
    </w:tbl>
    <w:tbl>
      <w:tblPr>
        <w:tblpPr w:leftFromText="141" w:rightFromText="141" w:vertAnchor="text" w:horzAnchor="margin" w:tblpXSpec="right" w:tblpY="14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  <w:gridCol w:w="2302"/>
        <w:gridCol w:w="1152"/>
        <w:gridCol w:w="2250"/>
      </w:tblGrid>
      <w:tr w:rsidR="005C498C" w14:paraId="0B1E8723" w14:textId="77777777" w:rsidTr="00C27525">
        <w:trPr>
          <w:trHeight w:val="397"/>
        </w:trPr>
        <w:tc>
          <w:tcPr>
            <w:tcW w:w="1946" w:type="dxa"/>
            <w:shd w:val="clear" w:color="auto" w:fill="auto"/>
            <w:vAlign w:val="center"/>
          </w:tcPr>
          <w:p w14:paraId="521B4DE8" w14:textId="31C4D348" w:rsidR="005C498C" w:rsidRDefault="00C27525" w:rsidP="0036437C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Einsatz</w:t>
            </w:r>
            <w:r w:rsidR="0036437C">
              <w:rPr>
                <w:szCs w:val="24"/>
              </w:rPr>
              <w:t>grund</w:t>
            </w:r>
            <w:r>
              <w:rPr>
                <w:szCs w:val="24"/>
              </w:rPr>
              <w:t>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C88A8E0" w14:textId="1C939232" w:rsidR="005C498C" w:rsidRDefault="005C498C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1C39349" w14:textId="77777777" w:rsidR="005C498C" w:rsidRDefault="00C27525">
            <w:pPr>
              <w:tabs>
                <w:tab w:val="left" w:pos="2025"/>
                <w:tab w:val="left" w:leader="underscore" w:pos="216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Einheit: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6F61F60" w14:textId="60947750" w:rsidR="005C498C" w:rsidRDefault="005C498C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  <w:tr w:rsidR="005C498C" w14:paraId="5350754F" w14:textId="77777777" w:rsidTr="00C27525">
        <w:trPr>
          <w:trHeight w:val="397"/>
        </w:trPr>
        <w:tc>
          <w:tcPr>
            <w:tcW w:w="1946" w:type="dxa"/>
            <w:shd w:val="clear" w:color="auto" w:fill="auto"/>
            <w:vAlign w:val="center"/>
          </w:tcPr>
          <w:p w14:paraId="2D32F45A" w14:textId="77777777" w:rsidR="005C498C" w:rsidRDefault="00C27525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Takt. Bez. </w:t>
            </w:r>
            <w:proofErr w:type="spellStart"/>
            <w:r>
              <w:rPr>
                <w:szCs w:val="24"/>
              </w:rPr>
              <w:t>Fzg</w:t>
            </w:r>
            <w:proofErr w:type="spellEnd"/>
            <w:r>
              <w:rPr>
                <w:szCs w:val="24"/>
              </w:rPr>
              <w:t>.: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6D4E1BC" w14:textId="645C59C2" w:rsidR="005C498C" w:rsidRDefault="005C498C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FE4B63F" w14:textId="0C248610" w:rsidR="005C498C" w:rsidRDefault="00C27525" w:rsidP="0036437C">
            <w:pPr>
              <w:tabs>
                <w:tab w:val="left" w:pos="2025"/>
                <w:tab w:val="left" w:leader="underscore" w:pos="216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36437C">
              <w:rPr>
                <w:szCs w:val="24"/>
              </w:rPr>
              <w:t>R</w:t>
            </w:r>
            <w:r>
              <w:rPr>
                <w:szCs w:val="24"/>
              </w:rPr>
              <w:t>K</w:t>
            </w:r>
            <w:r w:rsidR="0036437C">
              <w:rPr>
                <w:szCs w:val="24"/>
              </w:rPr>
              <w:t>DT</w:t>
            </w:r>
            <w:r>
              <w:rPr>
                <w:szCs w:val="24"/>
              </w:rPr>
              <w:t>: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307DA2" w14:textId="3AB22DED" w:rsidR="005C498C" w:rsidRDefault="005C498C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</w:tr>
      <w:tr w:rsidR="005C498C" w14:paraId="3EB05351" w14:textId="77777777" w:rsidTr="00C27525">
        <w:trPr>
          <w:trHeight w:val="397"/>
        </w:trPr>
        <w:tc>
          <w:tcPr>
            <w:tcW w:w="1946" w:type="dxa"/>
            <w:shd w:val="clear" w:color="auto" w:fill="auto"/>
            <w:vAlign w:val="center"/>
          </w:tcPr>
          <w:p w14:paraId="50B14026" w14:textId="77777777" w:rsidR="005C498C" w:rsidRDefault="00C27525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spacing w:line="360" w:lineRule="auto"/>
              <w:ind w:right="-113"/>
              <w:rPr>
                <w:szCs w:val="24"/>
              </w:rPr>
            </w:pPr>
            <w:r>
              <w:rPr>
                <w:szCs w:val="24"/>
              </w:rPr>
              <w:t>Funkrufname: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AF6D396" w14:textId="45EC6043" w:rsidR="005C498C" w:rsidRDefault="005C498C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A1FFCE8" w14:textId="77777777" w:rsidR="005C498C" w:rsidRDefault="00C27525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Mobil: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8361AD6" w14:textId="6098AC38" w:rsidR="005C498C" w:rsidRDefault="005C498C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</w:tr>
      <w:tr w:rsidR="005C498C" w14:paraId="1CEB15A3" w14:textId="77777777" w:rsidTr="00C27525">
        <w:trPr>
          <w:trHeight w:val="397"/>
        </w:trPr>
        <w:tc>
          <w:tcPr>
            <w:tcW w:w="1946" w:type="dxa"/>
            <w:shd w:val="clear" w:color="auto" w:fill="auto"/>
            <w:vAlign w:val="center"/>
          </w:tcPr>
          <w:p w14:paraId="0D792086" w14:textId="77777777" w:rsidR="005C498C" w:rsidRDefault="00C27525">
            <w:pPr>
              <w:tabs>
                <w:tab w:val="left" w:pos="2360"/>
                <w:tab w:val="left" w:pos="2977"/>
                <w:tab w:val="left" w:leader="underscore" w:pos="7230"/>
                <w:tab w:val="left" w:leader="underscore" w:pos="10206"/>
              </w:tabs>
              <w:spacing w:line="360" w:lineRule="auto"/>
              <w:ind w:right="-113"/>
              <w:rPr>
                <w:szCs w:val="24"/>
              </w:rPr>
            </w:pPr>
            <w:r>
              <w:rPr>
                <w:szCs w:val="24"/>
              </w:rPr>
              <w:t>KFZ-</w:t>
            </w:r>
            <w:proofErr w:type="spellStart"/>
            <w:r>
              <w:rPr>
                <w:szCs w:val="24"/>
              </w:rPr>
              <w:t>Kennz</w:t>
            </w:r>
            <w:proofErr w:type="spellEnd"/>
            <w:r>
              <w:rPr>
                <w:szCs w:val="24"/>
              </w:rPr>
              <w:t>.: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7AE15CD7" w14:textId="1835BCB0" w:rsidR="005C498C" w:rsidRDefault="005C498C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rFonts w:cs="Arial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2B38BBC" w14:textId="77777777" w:rsidR="005C498C" w:rsidRDefault="005C498C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szCs w:val="24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D0466DE" w14:textId="77777777" w:rsidR="005C498C" w:rsidRDefault="005C498C">
            <w:pPr>
              <w:tabs>
                <w:tab w:val="left" w:pos="2025"/>
                <w:tab w:val="left" w:leader="underscore" w:pos="7230"/>
                <w:tab w:val="left" w:leader="underscore" w:pos="10206"/>
              </w:tabs>
              <w:spacing w:line="360" w:lineRule="auto"/>
              <w:rPr>
                <w:rFonts w:cs="Arial"/>
                <w:szCs w:val="24"/>
              </w:rPr>
            </w:pPr>
          </w:p>
        </w:tc>
      </w:tr>
    </w:tbl>
    <w:p w14:paraId="01A9D088" w14:textId="77777777" w:rsidR="005C498C" w:rsidRDefault="00C27525">
      <w:pPr>
        <w:pStyle w:val="Kopfzeile"/>
        <w:tabs>
          <w:tab w:val="clear" w:pos="4536"/>
          <w:tab w:val="clear" w:pos="9072"/>
        </w:tabs>
        <w:spacing w:before="0" w:after="0"/>
        <w:rPr>
          <w:sz w:val="16"/>
          <w:szCs w:val="16"/>
        </w:rPr>
      </w:pPr>
      <w:r>
        <w:rPr>
          <w:noProof/>
          <w:sz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7D035B" wp14:editId="60F67A7F">
                <wp:simplePos x="0" y="0"/>
                <wp:positionH relativeFrom="margin">
                  <wp:align>left</wp:align>
                </wp:positionH>
                <wp:positionV relativeFrom="paragraph">
                  <wp:posOffset>85489</wp:posOffset>
                </wp:positionV>
                <wp:extent cx="4657725" cy="371475"/>
                <wp:effectExtent l="0" t="0" r="9525" b="95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12BB2" w14:textId="77777777" w:rsidR="005C498C" w:rsidRDefault="00C27525">
                            <w:pPr>
                              <w:ind w:left="-142"/>
                              <w:rPr>
                                <w:rFonts w:cs="Arial"/>
                                <w:b/>
                                <w:bCs/>
                                <w:sz w:val="44"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44"/>
                                <w:lang w:val="it-IT"/>
                              </w:rPr>
                              <w:t xml:space="preserve">MANNSCHAFTSSTANDMELDUNG </w:t>
                            </w:r>
                          </w:p>
                          <w:p w14:paraId="0EB64C9E" w14:textId="77777777" w:rsidR="005C498C" w:rsidRDefault="005C49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.75pt;width:366.75pt;height:29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" stroked="f">
                <v:textbox>
                  <w:txbxContent>
                    <w:p>
                      <w:pPr>
                        <w:ind w:left="-142"/>
                        <w:rPr>
                          <w:rFonts w:cs="Arial"/>
                          <w:b/>
                          <w:bCs/>
                          <w:sz w:val="44"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44"/>
                          <w:lang w:val="it-IT"/>
                        </w:rPr>
                        <w:t xml:space="preserve">MANNSCHAFTSSTANDMELDUNG </w:t>
                      </w:r>
                    </w:p>
                    <w:p/>
                  </w:txbxContent>
                </v:textbox>
                <w10:wrap anchorx="margin"/>
              </v:shape>
            </w:pict>
          </mc:Fallback>
        </mc:AlternateContent>
      </w:r>
    </w:p>
    <w:p w14:paraId="6AB19B5D" w14:textId="77777777" w:rsidR="005C498C" w:rsidRDefault="005C498C">
      <w:pPr>
        <w:pStyle w:val="Kopfzeile"/>
        <w:tabs>
          <w:tab w:val="clear" w:pos="4536"/>
          <w:tab w:val="clear" w:pos="9072"/>
        </w:tabs>
        <w:spacing w:before="0" w:after="0"/>
        <w:rPr>
          <w:sz w:val="16"/>
          <w:szCs w:val="16"/>
        </w:rPr>
      </w:pPr>
    </w:p>
    <w:p w14:paraId="3AA23433" w14:textId="77777777" w:rsidR="005C498C" w:rsidRDefault="005C498C">
      <w:pPr>
        <w:pStyle w:val="Kopfzeile"/>
        <w:tabs>
          <w:tab w:val="clear" w:pos="4536"/>
          <w:tab w:val="clear" w:pos="9072"/>
        </w:tabs>
        <w:spacing w:before="0" w:after="0"/>
        <w:rPr>
          <w:sz w:val="16"/>
          <w:szCs w:val="16"/>
        </w:rPr>
      </w:pPr>
    </w:p>
    <w:p w14:paraId="7BB95FAA" w14:textId="77777777" w:rsidR="005C498C" w:rsidRDefault="005C498C">
      <w:pPr>
        <w:pStyle w:val="Kopfzeile"/>
        <w:tabs>
          <w:tab w:val="clear" w:pos="4536"/>
          <w:tab w:val="clear" w:pos="9072"/>
        </w:tabs>
        <w:spacing w:before="0" w:after="0"/>
        <w:rPr>
          <w:sz w:val="16"/>
          <w:szCs w:val="16"/>
        </w:rPr>
      </w:pPr>
    </w:p>
    <w:p w14:paraId="1198067B" w14:textId="77777777" w:rsidR="005C498C" w:rsidRDefault="005C498C">
      <w:pPr>
        <w:pStyle w:val="Kopfzeile"/>
        <w:tabs>
          <w:tab w:val="clear" w:pos="4536"/>
          <w:tab w:val="clear" w:pos="9072"/>
        </w:tabs>
        <w:spacing w:before="0" w:after="0"/>
        <w:rPr>
          <w:sz w:val="16"/>
          <w:szCs w:val="16"/>
        </w:rPr>
      </w:pPr>
    </w:p>
    <w:p w14:paraId="103D4AC5" w14:textId="77777777" w:rsidR="005C498C" w:rsidRDefault="005C498C">
      <w:pPr>
        <w:pStyle w:val="Kopfzeile"/>
        <w:tabs>
          <w:tab w:val="clear" w:pos="4536"/>
          <w:tab w:val="clear" w:pos="9072"/>
        </w:tabs>
        <w:spacing w:before="0" w:after="0"/>
        <w:rPr>
          <w:sz w:val="16"/>
          <w:szCs w:val="16"/>
        </w:rPr>
      </w:pPr>
    </w:p>
    <w:p w14:paraId="1A6A0FE1" w14:textId="77777777" w:rsidR="005C498C" w:rsidRDefault="00C27525">
      <w:pPr>
        <w:ind w:left="567"/>
      </w:pPr>
      <w:r>
        <w:rPr>
          <w:sz w:val="40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40"/>
        </w:rPr>
        <w:instrText xml:space="preserve"> FORMCHECKBOX </w:instrText>
      </w:r>
      <w:r w:rsidR="00526BB7">
        <w:rPr>
          <w:sz w:val="40"/>
        </w:rPr>
      </w:r>
      <w:r w:rsidR="00526BB7">
        <w:rPr>
          <w:sz w:val="40"/>
        </w:rPr>
        <w:fldChar w:fldCharType="separate"/>
      </w:r>
      <w:r>
        <w:rPr>
          <w:sz w:val="40"/>
        </w:rPr>
        <w:fldChar w:fldCharType="end"/>
      </w:r>
      <w:r>
        <w:rPr>
          <w:sz w:val="40"/>
        </w:rPr>
        <w:tab/>
      </w:r>
      <w:r>
        <w:rPr>
          <w:sz w:val="28"/>
          <w:szCs w:val="28"/>
        </w:rPr>
        <w:t>KHD</w:t>
      </w:r>
    </w:p>
    <w:p w14:paraId="71EFF9EF" w14:textId="008638F3" w:rsidR="005C498C" w:rsidRDefault="00C27525">
      <w:pPr>
        <w:ind w:left="567"/>
        <w:rPr>
          <w:sz w:val="28"/>
          <w:szCs w:val="28"/>
        </w:rPr>
      </w:pPr>
      <w:r>
        <w:rPr>
          <w:sz w:val="40"/>
        </w:rPr>
        <w:fldChar w:fldCharType="begin">
          <w:ffData>
            <w:name w:val="Kontrollkästchen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40"/>
        </w:rPr>
        <w:instrText xml:space="preserve"> FORMCHECKBOX </w:instrText>
      </w:r>
      <w:r w:rsidR="00526BB7">
        <w:rPr>
          <w:sz w:val="40"/>
        </w:rPr>
      </w:r>
      <w:r w:rsidR="00526BB7">
        <w:rPr>
          <w:sz w:val="40"/>
        </w:rPr>
        <w:fldChar w:fldCharType="separate"/>
      </w:r>
      <w:r>
        <w:rPr>
          <w:sz w:val="40"/>
        </w:rPr>
        <w:fldChar w:fldCharType="end"/>
      </w:r>
      <w:r>
        <w:rPr>
          <w:sz w:val="40"/>
        </w:rPr>
        <w:tab/>
      </w:r>
      <w:r>
        <w:rPr>
          <w:sz w:val="28"/>
          <w:szCs w:val="28"/>
        </w:rPr>
        <w:t xml:space="preserve">Sonderdienst </w:t>
      </w:r>
    </w:p>
    <w:p w14:paraId="1E5445CE" w14:textId="5C13D95A" w:rsidR="005C498C" w:rsidRDefault="00C27525">
      <w:pPr>
        <w:tabs>
          <w:tab w:val="left" w:pos="1418"/>
          <w:tab w:val="left" w:pos="6379"/>
        </w:tabs>
        <w:ind w:left="567"/>
        <w:rPr>
          <w:rFonts w:cs="Arial"/>
          <w:sz w:val="12"/>
          <w:szCs w:val="12"/>
        </w:rPr>
      </w:pPr>
      <w:r>
        <w:rPr>
          <w:sz w:val="40"/>
        </w:rPr>
        <w:fldChar w:fldCharType="begin">
          <w:ffData>
            <w:name w:val="Kontrollkästchen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sz w:val="40"/>
        </w:rPr>
        <w:instrText xml:space="preserve"> FORMCHECKBOX </w:instrText>
      </w:r>
      <w:r w:rsidR="00526BB7">
        <w:rPr>
          <w:sz w:val="40"/>
        </w:rPr>
      </w:r>
      <w:r w:rsidR="00526BB7">
        <w:rPr>
          <w:sz w:val="40"/>
        </w:rPr>
        <w:fldChar w:fldCharType="separate"/>
      </w:r>
      <w:r>
        <w:rPr>
          <w:sz w:val="40"/>
        </w:rPr>
        <w:fldChar w:fldCharType="end"/>
      </w:r>
      <w:r>
        <w:rPr>
          <w:sz w:val="40"/>
        </w:rPr>
        <w:tab/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3442"/>
        <w:gridCol w:w="773"/>
        <w:gridCol w:w="2273"/>
        <w:gridCol w:w="1134"/>
      </w:tblGrid>
      <w:tr w:rsidR="005C498C" w14:paraId="751875B2" w14:textId="77777777" w:rsidTr="00635BCF">
        <w:trPr>
          <w:gridAfter w:val="3"/>
          <w:wAfter w:w="4180" w:type="dxa"/>
        </w:trPr>
        <w:tc>
          <w:tcPr>
            <w:tcW w:w="3442" w:type="dxa"/>
          </w:tcPr>
          <w:p w14:paraId="2206AC9B" w14:textId="77777777" w:rsidR="005C498C" w:rsidRDefault="00C27525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Fahrzeugausrüstung:</w:t>
            </w:r>
          </w:p>
        </w:tc>
      </w:tr>
      <w:tr w:rsidR="005C498C" w14:paraId="1D135E6A" w14:textId="77777777" w:rsidTr="00635BCF">
        <w:tc>
          <w:tcPr>
            <w:tcW w:w="3442" w:type="dxa"/>
          </w:tcPr>
          <w:p w14:paraId="46682121" w14:textId="77777777" w:rsidR="005C498C" w:rsidRDefault="00C27525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Hebekissen</w:t>
            </w:r>
          </w:p>
        </w:tc>
        <w:tc>
          <w:tcPr>
            <w:tcW w:w="773" w:type="dxa"/>
          </w:tcPr>
          <w:p w14:paraId="23CBC562" w14:textId="73F7A755" w:rsidR="005C498C" w:rsidRDefault="005C498C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5B6004A3" w14:textId="77777777" w:rsidR="005C498C" w:rsidRDefault="00C27525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UWP</w:t>
            </w:r>
          </w:p>
        </w:tc>
        <w:tc>
          <w:tcPr>
            <w:tcW w:w="1134" w:type="dxa"/>
          </w:tcPr>
          <w:p w14:paraId="0D9EB85C" w14:textId="7C9EA64E" w:rsidR="005C498C" w:rsidRDefault="005C498C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</w:p>
        </w:tc>
      </w:tr>
      <w:tr w:rsidR="005C498C" w14:paraId="7FAC86EB" w14:textId="77777777" w:rsidTr="00635BCF">
        <w:tc>
          <w:tcPr>
            <w:tcW w:w="3442" w:type="dxa"/>
          </w:tcPr>
          <w:p w14:paraId="0B19DCCE" w14:textId="77777777" w:rsidR="005C498C" w:rsidRDefault="00C27525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Seilwinde</w:t>
            </w:r>
          </w:p>
        </w:tc>
        <w:tc>
          <w:tcPr>
            <w:tcW w:w="773" w:type="dxa"/>
          </w:tcPr>
          <w:p w14:paraId="7A388B92" w14:textId="7EDB6814" w:rsidR="005C498C" w:rsidRDefault="005C498C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664F5DD7" w14:textId="77777777" w:rsidR="005C498C" w:rsidRDefault="00C27525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Löschwasserinhalt</w:t>
            </w:r>
          </w:p>
        </w:tc>
        <w:tc>
          <w:tcPr>
            <w:tcW w:w="1134" w:type="dxa"/>
          </w:tcPr>
          <w:p w14:paraId="0DD00069" w14:textId="6D5EF5C5" w:rsidR="005C498C" w:rsidRDefault="005C498C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</w:p>
        </w:tc>
      </w:tr>
      <w:tr w:rsidR="005C498C" w14:paraId="6691A74F" w14:textId="77777777" w:rsidTr="00635BCF">
        <w:tc>
          <w:tcPr>
            <w:tcW w:w="3442" w:type="dxa"/>
          </w:tcPr>
          <w:p w14:paraId="18C0F037" w14:textId="77777777" w:rsidR="005C498C" w:rsidRDefault="00C27525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Hydr</w:t>
            </w:r>
            <w:proofErr w:type="spellEnd"/>
            <w:r>
              <w:rPr>
                <w:bCs/>
                <w:sz w:val="24"/>
                <w:szCs w:val="24"/>
              </w:rPr>
              <w:t>. Rettungsgerät</w:t>
            </w:r>
          </w:p>
        </w:tc>
        <w:tc>
          <w:tcPr>
            <w:tcW w:w="773" w:type="dxa"/>
          </w:tcPr>
          <w:p w14:paraId="3CCC37C9" w14:textId="4234BF60" w:rsidR="005C498C" w:rsidRDefault="005C498C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</w:p>
        </w:tc>
        <w:tc>
          <w:tcPr>
            <w:tcW w:w="2273" w:type="dxa"/>
          </w:tcPr>
          <w:p w14:paraId="0184F0A4" w14:textId="77777777" w:rsidR="005C498C" w:rsidRDefault="00C27525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Wärmebildkamera</w:t>
            </w:r>
          </w:p>
        </w:tc>
        <w:tc>
          <w:tcPr>
            <w:tcW w:w="1134" w:type="dxa"/>
          </w:tcPr>
          <w:p w14:paraId="64107627" w14:textId="6F077515" w:rsidR="005C498C" w:rsidRDefault="005C498C">
            <w:pPr>
              <w:pStyle w:val="Kopfzeile"/>
              <w:tabs>
                <w:tab w:val="clear" w:pos="4536"/>
                <w:tab w:val="clear" w:pos="9072"/>
              </w:tabs>
              <w:spacing w:before="0" w:after="0"/>
              <w:rPr>
                <w:bCs/>
                <w:sz w:val="24"/>
                <w:szCs w:val="24"/>
              </w:rPr>
            </w:pPr>
          </w:p>
        </w:tc>
      </w:tr>
    </w:tbl>
    <w:p w14:paraId="7CCC71A4" w14:textId="77777777" w:rsidR="005C498C" w:rsidRDefault="005C498C">
      <w:pPr>
        <w:pStyle w:val="Kopfzeile"/>
        <w:tabs>
          <w:tab w:val="clear" w:pos="4536"/>
          <w:tab w:val="clear" w:pos="9072"/>
        </w:tabs>
        <w:spacing w:before="0" w:after="0"/>
        <w:rPr>
          <w:sz w:val="16"/>
          <w:szCs w:val="16"/>
        </w:rPr>
      </w:pPr>
    </w:p>
    <w:p w14:paraId="4A3088A7" w14:textId="77777777" w:rsidR="005C498C" w:rsidRDefault="005C498C">
      <w:pPr>
        <w:pStyle w:val="Kopfzeile"/>
        <w:tabs>
          <w:tab w:val="clear" w:pos="4536"/>
          <w:tab w:val="clear" w:pos="9072"/>
        </w:tabs>
        <w:spacing w:before="0" w:after="0"/>
        <w:rPr>
          <w:sz w:val="16"/>
          <w:szCs w:val="16"/>
        </w:rPr>
      </w:pPr>
    </w:p>
    <w:tbl>
      <w:tblPr>
        <w:tblStyle w:val="Tabellenraster"/>
        <w:tblpPr w:leftFromText="141" w:rightFromText="141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1276"/>
        <w:gridCol w:w="1024"/>
        <w:gridCol w:w="1275"/>
        <w:gridCol w:w="698"/>
      </w:tblGrid>
      <w:tr w:rsidR="005C498C" w14:paraId="4B752882" w14:textId="77777777">
        <w:tc>
          <w:tcPr>
            <w:tcW w:w="988" w:type="dxa"/>
            <w:vAlign w:val="center"/>
          </w:tcPr>
          <w:p w14:paraId="42F7540C" w14:textId="77777777" w:rsidR="005C498C" w:rsidRDefault="00C27525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AN:</w:t>
            </w:r>
          </w:p>
        </w:tc>
        <w:tc>
          <w:tcPr>
            <w:tcW w:w="2409" w:type="dxa"/>
            <w:vAlign w:val="center"/>
          </w:tcPr>
          <w:p w14:paraId="256020FC" w14:textId="10C3EAE0" w:rsidR="005C498C" w:rsidRDefault="005C498C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276" w:type="dxa"/>
            <w:vAlign w:val="center"/>
          </w:tcPr>
          <w:p w14:paraId="73DE281A" w14:textId="77777777" w:rsidR="005C498C" w:rsidRDefault="00C27525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Datum:</w:t>
            </w:r>
          </w:p>
        </w:tc>
        <w:tc>
          <w:tcPr>
            <w:tcW w:w="1024" w:type="dxa"/>
            <w:vAlign w:val="center"/>
          </w:tcPr>
          <w:p w14:paraId="2CB5755E" w14:textId="47163D09" w:rsidR="005C498C" w:rsidRDefault="005C498C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275" w:type="dxa"/>
            <w:vAlign w:val="center"/>
          </w:tcPr>
          <w:p w14:paraId="48645DCE" w14:textId="77777777" w:rsidR="005C498C" w:rsidRDefault="00C27525">
            <w:pPr>
              <w:ind w:left="115" w:right="-234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Ein-Nr.</w:t>
            </w:r>
          </w:p>
        </w:tc>
        <w:tc>
          <w:tcPr>
            <w:tcW w:w="698" w:type="dxa"/>
            <w:vAlign w:val="center"/>
          </w:tcPr>
          <w:p w14:paraId="4D6F8CB0" w14:textId="493EF05C" w:rsidR="005C498C" w:rsidRDefault="005C498C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  <w:tr w:rsidR="005C498C" w14:paraId="3C123E82" w14:textId="77777777">
        <w:tc>
          <w:tcPr>
            <w:tcW w:w="988" w:type="dxa"/>
            <w:vAlign w:val="center"/>
          </w:tcPr>
          <w:p w14:paraId="689FE4A2" w14:textId="77777777" w:rsidR="005C498C" w:rsidRDefault="00C27525">
            <w:pPr>
              <w:ind w:left="180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VON:</w:t>
            </w:r>
          </w:p>
        </w:tc>
        <w:tc>
          <w:tcPr>
            <w:tcW w:w="2409" w:type="dxa"/>
            <w:vAlign w:val="center"/>
          </w:tcPr>
          <w:p w14:paraId="5912F9C9" w14:textId="3843814B" w:rsidR="005C498C" w:rsidRDefault="005C498C">
            <w:pPr>
              <w:ind w:left="139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276" w:type="dxa"/>
            <w:vAlign w:val="center"/>
          </w:tcPr>
          <w:p w14:paraId="4805732E" w14:textId="77777777" w:rsidR="005C498C" w:rsidRDefault="00C27525">
            <w:pPr>
              <w:ind w:left="14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Uhrzeit:</w:t>
            </w:r>
          </w:p>
        </w:tc>
        <w:tc>
          <w:tcPr>
            <w:tcW w:w="1024" w:type="dxa"/>
            <w:vAlign w:val="center"/>
          </w:tcPr>
          <w:p w14:paraId="1420796A" w14:textId="3B305BCF" w:rsidR="005C498C" w:rsidRDefault="005C498C">
            <w:pPr>
              <w:ind w:left="140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  <w:tc>
          <w:tcPr>
            <w:tcW w:w="1275" w:type="dxa"/>
            <w:vAlign w:val="center"/>
          </w:tcPr>
          <w:p w14:paraId="3CDE98D9" w14:textId="77777777" w:rsidR="005C498C" w:rsidRDefault="00C27525">
            <w:pPr>
              <w:ind w:left="115"/>
              <w:textAlignment w:val="baseline"/>
              <w:rPr>
                <w:rFonts w:cs="Arial"/>
                <w:szCs w:val="24"/>
                <w:lang w:val="de-AT" w:eastAsia="de-AT"/>
              </w:rPr>
            </w:pPr>
            <w:r>
              <w:rPr>
                <w:rFonts w:cs="Arial"/>
                <w:szCs w:val="24"/>
                <w:lang w:val="de-AT" w:eastAsia="de-AT"/>
              </w:rPr>
              <w:t>Aus-Nr.</w:t>
            </w:r>
          </w:p>
        </w:tc>
        <w:tc>
          <w:tcPr>
            <w:tcW w:w="698" w:type="dxa"/>
            <w:vAlign w:val="center"/>
          </w:tcPr>
          <w:p w14:paraId="429A7F4B" w14:textId="0E97E34D" w:rsidR="005C498C" w:rsidRDefault="005C498C">
            <w:pPr>
              <w:ind w:left="81"/>
              <w:textAlignment w:val="baseline"/>
              <w:rPr>
                <w:rFonts w:cs="Arial"/>
                <w:szCs w:val="24"/>
                <w:lang w:val="de-AT" w:eastAsia="de-AT"/>
              </w:rPr>
            </w:pPr>
          </w:p>
        </w:tc>
      </w:tr>
    </w:tbl>
    <w:p w14:paraId="22F4C809" w14:textId="77777777" w:rsidR="005C498C" w:rsidRDefault="005C498C">
      <w:pPr>
        <w:pStyle w:val="Kopfzeile"/>
        <w:tabs>
          <w:tab w:val="clear" w:pos="4536"/>
          <w:tab w:val="clear" w:pos="9072"/>
        </w:tabs>
        <w:spacing w:before="0" w:after="0"/>
        <w:rPr>
          <w:rFonts w:cs="Arial"/>
          <w:sz w:val="16"/>
          <w:szCs w:val="16"/>
          <w:highlight w:val="cyan"/>
        </w:rPr>
      </w:pPr>
    </w:p>
    <w:p w14:paraId="23AACDB3" w14:textId="6DD801E1" w:rsidR="005C498C" w:rsidRDefault="00C27525">
      <w:pPr>
        <w:ind w:left="-142"/>
        <w:rPr>
          <w:b/>
          <w:szCs w:val="24"/>
        </w:rPr>
      </w:pPr>
      <w:r>
        <w:rPr>
          <w:b/>
          <w:sz w:val="28"/>
          <w:szCs w:val="24"/>
        </w:rPr>
        <w:t xml:space="preserve">   </w:t>
      </w:r>
      <w:r>
        <w:rPr>
          <w:b/>
          <w:szCs w:val="24"/>
        </w:rPr>
        <w:t>Fahrzeugbesatzung:</w:t>
      </w:r>
    </w:p>
    <w:tbl>
      <w:tblPr>
        <w:tblW w:w="1530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708"/>
        <w:gridCol w:w="5103"/>
        <w:gridCol w:w="1418"/>
        <w:gridCol w:w="992"/>
        <w:gridCol w:w="992"/>
      </w:tblGrid>
      <w:tr w:rsidR="005C498C" w14:paraId="7B6BED1C" w14:textId="77777777" w:rsidTr="00C27525">
        <w:trPr>
          <w:cantSplit/>
          <w:trHeight w:val="454"/>
        </w:trPr>
        <w:tc>
          <w:tcPr>
            <w:tcW w:w="5245" w:type="dxa"/>
            <w:vAlign w:val="center"/>
          </w:tcPr>
          <w:p w14:paraId="6AA209FE" w14:textId="77777777" w:rsidR="005C498C" w:rsidRDefault="00C27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FWNr</w:t>
            </w:r>
            <w:proofErr w:type="spellEnd"/>
            <w:r>
              <w:rPr>
                <w:b/>
                <w:sz w:val="22"/>
                <w:szCs w:val="22"/>
              </w:rPr>
              <w:t>, Feuerwehr</w:t>
            </w:r>
          </w:p>
        </w:tc>
        <w:tc>
          <w:tcPr>
            <w:tcW w:w="851" w:type="dxa"/>
            <w:vAlign w:val="center"/>
          </w:tcPr>
          <w:p w14:paraId="6566376D" w14:textId="781FA648" w:rsidR="005C498C" w:rsidRDefault="00C27525" w:rsidP="00C2752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SBNr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708" w:type="dxa"/>
            <w:vAlign w:val="center"/>
          </w:tcPr>
          <w:p w14:paraId="1D694EDB" w14:textId="77777777" w:rsidR="005C498C" w:rsidRDefault="00C27525" w:rsidP="00C27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DG</w:t>
            </w:r>
          </w:p>
        </w:tc>
        <w:tc>
          <w:tcPr>
            <w:tcW w:w="5103" w:type="dxa"/>
            <w:vAlign w:val="center"/>
          </w:tcPr>
          <w:p w14:paraId="6C02DD81" w14:textId="77777777" w:rsidR="005C498C" w:rsidRDefault="00C27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Zuname, Vorname</w:t>
            </w:r>
          </w:p>
        </w:tc>
        <w:tc>
          <w:tcPr>
            <w:tcW w:w="1418" w:type="dxa"/>
            <w:vAlign w:val="center"/>
          </w:tcPr>
          <w:p w14:paraId="44F895AC" w14:textId="77777777" w:rsidR="005C498C" w:rsidRDefault="00C2752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Geburtsdat</w:t>
            </w:r>
            <w:proofErr w:type="spellEnd"/>
            <w:r>
              <w:rPr>
                <w:b/>
                <w:sz w:val="22"/>
                <w:szCs w:val="22"/>
              </w:rPr>
              <w:t>.:</w:t>
            </w:r>
          </w:p>
        </w:tc>
        <w:tc>
          <w:tcPr>
            <w:tcW w:w="992" w:type="dxa"/>
            <w:vAlign w:val="center"/>
          </w:tcPr>
          <w:p w14:paraId="0F92D269" w14:textId="10C10D92" w:rsidR="005C498C" w:rsidRDefault="00C27525" w:rsidP="00C2752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 Nr.:</w:t>
            </w:r>
          </w:p>
        </w:tc>
        <w:tc>
          <w:tcPr>
            <w:tcW w:w="992" w:type="dxa"/>
            <w:vAlign w:val="center"/>
          </w:tcPr>
          <w:p w14:paraId="0E9EC157" w14:textId="77777777" w:rsidR="005C498C" w:rsidRDefault="00C275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ATS (j/n)</w:t>
            </w:r>
          </w:p>
        </w:tc>
      </w:tr>
      <w:tr w:rsidR="005C498C" w14:paraId="1C30E39F" w14:textId="77777777" w:rsidTr="00C27525">
        <w:trPr>
          <w:trHeight w:val="454"/>
        </w:trPr>
        <w:tc>
          <w:tcPr>
            <w:tcW w:w="5245" w:type="dxa"/>
          </w:tcPr>
          <w:p w14:paraId="76744873" w14:textId="0C23A3D6" w:rsidR="005C498C" w:rsidRDefault="005C498C"/>
        </w:tc>
        <w:tc>
          <w:tcPr>
            <w:tcW w:w="851" w:type="dxa"/>
          </w:tcPr>
          <w:p w14:paraId="660C5897" w14:textId="590E093E" w:rsidR="005C498C" w:rsidRDefault="005C498C">
            <w:pPr>
              <w:jc w:val="center"/>
            </w:pPr>
          </w:p>
        </w:tc>
        <w:tc>
          <w:tcPr>
            <w:tcW w:w="708" w:type="dxa"/>
          </w:tcPr>
          <w:p w14:paraId="02AF7998" w14:textId="3D86E4E9" w:rsidR="005C498C" w:rsidRDefault="005C498C">
            <w:pPr>
              <w:jc w:val="center"/>
            </w:pPr>
          </w:p>
        </w:tc>
        <w:tc>
          <w:tcPr>
            <w:tcW w:w="5103" w:type="dxa"/>
          </w:tcPr>
          <w:p w14:paraId="20D85C71" w14:textId="698A9E20" w:rsidR="005C498C" w:rsidRDefault="005C498C"/>
        </w:tc>
        <w:tc>
          <w:tcPr>
            <w:tcW w:w="1418" w:type="dxa"/>
          </w:tcPr>
          <w:p w14:paraId="275F1294" w14:textId="4E52C1CF" w:rsidR="005C498C" w:rsidRDefault="005C498C"/>
        </w:tc>
        <w:tc>
          <w:tcPr>
            <w:tcW w:w="992" w:type="dxa"/>
          </w:tcPr>
          <w:p w14:paraId="055872BD" w14:textId="53882763" w:rsidR="005C498C" w:rsidRDefault="005C498C"/>
        </w:tc>
        <w:tc>
          <w:tcPr>
            <w:tcW w:w="992" w:type="dxa"/>
          </w:tcPr>
          <w:p w14:paraId="2D366E44" w14:textId="0EB8D5B6" w:rsidR="005C498C" w:rsidRDefault="005C498C">
            <w:pPr>
              <w:rPr>
                <w:rFonts w:cs="Arial"/>
                <w:szCs w:val="24"/>
                <w:highlight w:val="cyan"/>
              </w:rPr>
            </w:pPr>
          </w:p>
        </w:tc>
      </w:tr>
      <w:tr w:rsidR="005C498C" w14:paraId="57D6747D" w14:textId="77777777" w:rsidTr="00C27525">
        <w:trPr>
          <w:trHeight w:val="454"/>
        </w:trPr>
        <w:tc>
          <w:tcPr>
            <w:tcW w:w="5245" w:type="dxa"/>
          </w:tcPr>
          <w:p w14:paraId="1A991817" w14:textId="4E51104C" w:rsidR="005C498C" w:rsidRDefault="005C498C"/>
        </w:tc>
        <w:tc>
          <w:tcPr>
            <w:tcW w:w="851" w:type="dxa"/>
          </w:tcPr>
          <w:p w14:paraId="7E3DEF36" w14:textId="0A856BEA" w:rsidR="005C498C" w:rsidRDefault="005C498C">
            <w:pPr>
              <w:jc w:val="center"/>
            </w:pPr>
          </w:p>
        </w:tc>
        <w:tc>
          <w:tcPr>
            <w:tcW w:w="708" w:type="dxa"/>
          </w:tcPr>
          <w:p w14:paraId="290EE80D" w14:textId="7B08914A" w:rsidR="005C498C" w:rsidRDefault="005C498C">
            <w:pPr>
              <w:jc w:val="center"/>
            </w:pPr>
          </w:p>
        </w:tc>
        <w:tc>
          <w:tcPr>
            <w:tcW w:w="5103" w:type="dxa"/>
          </w:tcPr>
          <w:p w14:paraId="3BE8F0E5" w14:textId="05E1156F" w:rsidR="005C498C" w:rsidRDefault="005C498C"/>
        </w:tc>
        <w:tc>
          <w:tcPr>
            <w:tcW w:w="1418" w:type="dxa"/>
          </w:tcPr>
          <w:p w14:paraId="726E678A" w14:textId="57E1FF42" w:rsidR="005C498C" w:rsidRDefault="005C498C"/>
        </w:tc>
        <w:tc>
          <w:tcPr>
            <w:tcW w:w="992" w:type="dxa"/>
          </w:tcPr>
          <w:p w14:paraId="10871DFC" w14:textId="295BF0E9" w:rsidR="005C498C" w:rsidRDefault="005C498C"/>
        </w:tc>
        <w:tc>
          <w:tcPr>
            <w:tcW w:w="992" w:type="dxa"/>
          </w:tcPr>
          <w:p w14:paraId="2A9601F9" w14:textId="63EB5E7D" w:rsidR="005C498C" w:rsidRDefault="005C498C">
            <w:pPr>
              <w:rPr>
                <w:rFonts w:cs="Arial"/>
                <w:szCs w:val="24"/>
                <w:highlight w:val="cyan"/>
              </w:rPr>
            </w:pPr>
          </w:p>
        </w:tc>
      </w:tr>
      <w:tr w:rsidR="005C498C" w14:paraId="1261D38B" w14:textId="77777777" w:rsidTr="00C27525">
        <w:trPr>
          <w:trHeight w:val="454"/>
        </w:trPr>
        <w:tc>
          <w:tcPr>
            <w:tcW w:w="5245" w:type="dxa"/>
          </w:tcPr>
          <w:p w14:paraId="593FC0BE" w14:textId="16EB1F5C" w:rsidR="005C498C" w:rsidRDefault="005C498C"/>
        </w:tc>
        <w:tc>
          <w:tcPr>
            <w:tcW w:w="851" w:type="dxa"/>
          </w:tcPr>
          <w:p w14:paraId="7DD210FC" w14:textId="3B89A20F" w:rsidR="005C498C" w:rsidRDefault="005C498C">
            <w:pPr>
              <w:jc w:val="center"/>
            </w:pPr>
          </w:p>
        </w:tc>
        <w:tc>
          <w:tcPr>
            <w:tcW w:w="708" w:type="dxa"/>
          </w:tcPr>
          <w:p w14:paraId="7EE29D30" w14:textId="12BAAB23" w:rsidR="005C498C" w:rsidRDefault="005C498C">
            <w:pPr>
              <w:jc w:val="center"/>
            </w:pPr>
          </w:p>
        </w:tc>
        <w:tc>
          <w:tcPr>
            <w:tcW w:w="5103" w:type="dxa"/>
          </w:tcPr>
          <w:p w14:paraId="56B52E33" w14:textId="26FFF4B4" w:rsidR="005C498C" w:rsidRDefault="005C498C"/>
        </w:tc>
        <w:tc>
          <w:tcPr>
            <w:tcW w:w="1418" w:type="dxa"/>
          </w:tcPr>
          <w:p w14:paraId="7FBA4CCA" w14:textId="140A77BF" w:rsidR="005C498C" w:rsidRDefault="005C498C"/>
        </w:tc>
        <w:tc>
          <w:tcPr>
            <w:tcW w:w="992" w:type="dxa"/>
          </w:tcPr>
          <w:p w14:paraId="2920E1A9" w14:textId="4735DC5B" w:rsidR="005C498C" w:rsidRDefault="005C498C"/>
        </w:tc>
        <w:tc>
          <w:tcPr>
            <w:tcW w:w="992" w:type="dxa"/>
          </w:tcPr>
          <w:p w14:paraId="6D7DE908" w14:textId="5794C42A" w:rsidR="005C498C" w:rsidRDefault="005C498C">
            <w:pPr>
              <w:rPr>
                <w:rFonts w:cs="Arial"/>
                <w:szCs w:val="24"/>
                <w:highlight w:val="cyan"/>
              </w:rPr>
            </w:pPr>
          </w:p>
        </w:tc>
      </w:tr>
      <w:tr w:rsidR="005C498C" w14:paraId="59A3E636" w14:textId="77777777" w:rsidTr="00C27525">
        <w:trPr>
          <w:trHeight w:val="454"/>
        </w:trPr>
        <w:tc>
          <w:tcPr>
            <w:tcW w:w="5245" w:type="dxa"/>
          </w:tcPr>
          <w:p w14:paraId="4DFD23E2" w14:textId="551EC78A" w:rsidR="005C498C" w:rsidRDefault="005C498C"/>
        </w:tc>
        <w:tc>
          <w:tcPr>
            <w:tcW w:w="851" w:type="dxa"/>
          </w:tcPr>
          <w:p w14:paraId="03566B46" w14:textId="2A1B002D" w:rsidR="005C498C" w:rsidRDefault="005C498C">
            <w:pPr>
              <w:jc w:val="center"/>
            </w:pPr>
          </w:p>
        </w:tc>
        <w:tc>
          <w:tcPr>
            <w:tcW w:w="708" w:type="dxa"/>
          </w:tcPr>
          <w:p w14:paraId="255E0B90" w14:textId="1E441CE2" w:rsidR="005C498C" w:rsidRDefault="005C498C">
            <w:pPr>
              <w:jc w:val="center"/>
            </w:pPr>
          </w:p>
        </w:tc>
        <w:tc>
          <w:tcPr>
            <w:tcW w:w="5103" w:type="dxa"/>
          </w:tcPr>
          <w:p w14:paraId="23EE5075" w14:textId="445B6BC4" w:rsidR="005C498C" w:rsidRDefault="005C498C"/>
        </w:tc>
        <w:tc>
          <w:tcPr>
            <w:tcW w:w="1418" w:type="dxa"/>
          </w:tcPr>
          <w:p w14:paraId="08915460" w14:textId="70A09C05" w:rsidR="005C498C" w:rsidRDefault="005C498C"/>
        </w:tc>
        <w:tc>
          <w:tcPr>
            <w:tcW w:w="992" w:type="dxa"/>
          </w:tcPr>
          <w:p w14:paraId="4A5E9F5F" w14:textId="7853745C" w:rsidR="005C498C" w:rsidRDefault="005C498C"/>
        </w:tc>
        <w:tc>
          <w:tcPr>
            <w:tcW w:w="992" w:type="dxa"/>
          </w:tcPr>
          <w:p w14:paraId="2B14D7B4" w14:textId="01366889" w:rsidR="005C498C" w:rsidRDefault="005C498C">
            <w:pPr>
              <w:rPr>
                <w:rFonts w:cs="Arial"/>
                <w:szCs w:val="24"/>
                <w:highlight w:val="cyan"/>
              </w:rPr>
            </w:pPr>
          </w:p>
        </w:tc>
      </w:tr>
      <w:tr w:rsidR="005C498C" w14:paraId="66E742DD" w14:textId="77777777" w:rsidTr="00C27525">
        <w:trPr>
          <w:trHeight w:val="454"/>
        </w:trPr>
        <w:tc>
          <w:tcPr>
            <w:tcW w:w="5245" w:type="dxa"/>
          </w:tcPr>
          <w:p w14:paraId="7FC38CF1" w14:textId="18D9DF0A" w:rsidR="005C498C" w:rsidRDefault="005C498C"/>
        </w:tc>
        <w:tc>
          <w:tcPr>
            <w:tcW w:w="851" w:type="dxa"/>
          </w:tcPr>
          <w:p w14:paraId="0C02E5E7" w14:textId="68E2994F" w:rsidR="005C498C" w:rsidRDefault="005C498C">
            <w:pPr>
              <w:jc w:val="center"/>
            </w:pPr>
          </w:p>
        </w:tc>
        <w:tc>
          <w:tcPr>
            <w:tcW w:w="708" w:type="dxa"/>
          </w:tcPr>
          <w:p w14:paraId="663A7534" w14:textId="3614C24C" w:rsidR="005C498C" w:rsidRDefault="005C498C">
            <w:pPr>
              <w:jc w:val="center"/>
            </w:pPr>
          </w:p>
        </w:tc>
        <w:tc>
          <w:tcPr>
            <w:tcW w:w="5103" w:type="dxa"/>
          </w:tcPr>
          <w:p w14:paraId="6BAF451F" w14:textId="024217E5" w:rsidR="005C498C" w:rsidRDefault="005C498C"/>
        </w:tc>
        <w:tc>
          <w:tcPr>
            <w:tcW w:w="1418" w:type="dxa"/>
          </w:tcPr>
          <w:p w14:paraId="3DFBB26B" w14:textId="5C8E7083" w:rsidR="005C498C" w:rsidRDefault="005C498C"/>
        </w:tc>
        <w:tc>
          <w:tcPr>
            <w:tcW w:w="992" w:type="dxa"/>
          </w:tcPr>
          <w:p w14:paraId="7BF88BF5" w14:textId="34A3DD71" w:rsidR="005C498C" w:rsidRDefault="005C498C"/>
        </w:tc>
        <w:tc>
          <w:tcPr>
            <w:tcW w:w="992" w:type="dxa"/>
          </w:tcPr>
          <w:p w14:paraId="091E3516" w14:textId="1F550B1D" w:rsidR="005C498C" w:rsidRDefault="005C498C">
            <w:pPr>
              <w:rPr>
                <w:rFonts w:cs="Arial"/>
                <w:szCs w:val="24"/>
                <w:highlight w:val="cyan"/>
              </w:rPr>
            </w:pPr>
          </w:p>
        </w:tc>
      </w:tr>
      <w:tr w:rsidR="005C498C" w14:paraId="4134496C" w14:textId="77777777" w:rsidTr="00C27525">
        <w:trPr>
          <w:trHeight w:val="454"/>
        </w:trPr>
        <w:tc>
          <w:tcPr>
            <w:tcW w:w="5245" w:type="dxa"/>
          </w:tcPr>
          <w:p w14:paraId="50FD0920" w14:textId="794E374E" w:rsidR="005C498C" w:rsidRDefault="005C498C"/>
        </w:tc>
        <w:tc>
          <w:tcPr>
            <w:tcW w:w="851" w:type="dxa"/>
          </w:tcPr>
          <w:p w14:paraId="1653FF99" w14:textId="5820592B" w:rsidR="005C498C" w:rsidRDefault="005C498C">
            <w:pPr>
              <w:jc w:val="center"/>
            </w:pPr>
          </w:p>
        </w:tc>
        <w:tc>
          <w:tcPr>
            <w:tcW w:w="708" w:type="dxa"/>
          </w:tcPr>
          <w:p w14:paraId="2F81446F" w14:textId="556EC04A" w:rsidR="005C498C" w:rsidRDefault="005C498C">
            <w:pPr>
              <w:jc w:val="center"/>
            </w:pPr>
          </w:p>
        </w:tc>
        <w:tc>
          <w:tcPr>
            <w:tcW w:w="5103" w:type="dxa"/>
          </w:tcPr>
          <w:p w14:paraId="0D2B247A" w14:textId="3C9B6FED" w:rsidR="005C498C" w:rsidRDefault="005C498C"/>
        </w:tc>
        <w:tc>
          <w:tcPr>
            <w:tcW w:w="1418" w:type="dxa"/>
          </w:tcPr>
          <w:p w14:paraId="4B23211B" w14:textId="5F7F45CD" w:rsidR="005C498C" w:rsidRDefault="005C498C"/>
        </w:tc>
        <w:tc>
          <w:tcPr>
            <w:tcW w:w="992" w:type="dxa"/>
          </w:tcPr>
          <w:p w14:paraId="1DB9D8E9" w14:textId="0D7300CF" w:rsidR="005C498C" w:rsidRDefault="005C498C"/>
        </w:tc>
        <w:tc>
          <w:tcPr>
            <w:tcW w:w="992" w:type="dxa"/>
          </w:tcPr>
          <w:p w14:paraId="7DC31CC9" w14:textId="1C982BFC" w:rsidR="005C498C" w:rsidRDefault="005C498C">
            <w:pPr>
              <w:rPr>
                <w:rFonts w:cs="Arial"/>
                <w:szCs w:val="24"/>
                <w:highlight w:val="cyan"/>
              </w:rPr>
            </w:pPr>
          </w:p>
        </w:tc>
      </w:tr>
      <w:tr w:rsidR="005C498C" w14:paraId="1F970CCA" w14:textId="77777777" w:rsidTr="00C27525">
        <w:trPr>
          <w:trHeight w:val="454"/>
        </w:trPr>
        <w:tc>
          <w:tcPr>
            <w:tcW w:w="5245" w:type="dxa"/>
          </w:tcPr>
          <w:p w14:paraId="0DF19E90" w14:textId="48AC9FC6" w:rsidR="005C498C" w:rsidRDefault="005C498C"/>
        </w:tc>
        <w:tc>
          <w:tcPr>
            <w:tcW w:w="851" w:type="dxa"/>
          </w:tcPr>
          <w:p w14:paraId="095CA420" w14:textId="6C09AEEB" w:rsidR="005C498C" w:rsidRDefault="005C498C">
            <w:pPr>
              <w:jc w:val="center"/>
            </w:pPr>
          </w:p>
        </w:tc>
        <w:tc>
          <w:tcPr>
            <w:tcW w:w="708" w:type="dxa"/>
          </w:tcPr>
          <w:p w14:paraId="421120BD" w14:textId="14D3B931" w:rsidR="005C498C" w:rsidRDefault="005C498C">
            <w:pPr>
              <w:jc w:val="center"/>
            </w:pPr>
          </w:p>
        </w:tc>
        <w:tc>
          <w:tcPr>
            <w:tcW w:w="5103" w:type="dxa"/>
          </w:tcPr>
          <w:p w14:paraId="2621C695" w14:textId="3221B8BC" w:rsidR="005C498C" w:rsidRDefault="005C498C"/>
        </w:tc>
        <w:tc>
          <w:tcPr>
            <w:tcW w:w="1418" w:type="dxa"/>
          </w:tcPr>
          <w:p w14:paraId="78CC0663" w14:textId="30A5BF1D" w:rsidR="005C498C" w:rsidRDefault="005C498C"/>
        </w:tc>
        <w:tc>
          <w:tcPr>
            <w:tcW w:w="992" w:type="dxa"/>
          </w:tcPr>
          <w:p w14:paraId="461DF003" w14:textId="0FF2C6FD" w:rsidR="005C498C" w:rsidRDefault="005C498C"/>
        </w:tc>
        <w:tc>
          <w:tcPr>
            <w:tcW w:w="992" w:type="dxa"/>
          </w:tcPr>
          <w:p w14:paraId="058D7A3C" w14:textId="14DC165D" w:rsidR="005C498C" w:rsidRDefault="005C498C">
            <w:pPr>
              <w:rPr>
                <w:rFonts w:cs="Arial"/>
                <w:szCs w:val="24"/>
                <w:highlight w:val="cyan"/>
              </w:rPr>
            </w:pPr>
          </w:p>
        </w:tc>
      </w:tr>
      <w:tr w:rsidR="005C498C" w14:paraId="63A576D9" w14:textId="77777777" w:rsidTr="00C27525">
        <w:trPr>
          <w:trHeight w:val="454"/>
        </w:trPr>
        <w:tc>
          <w:tcPr>
            <w:tcW w:w="5245" w:type="dxa"/>
          </w:tcPr>
          <w:p w14:paraId="00D275AE" w14:textId="217A5343" w:rsidR="005C498C" w:rsidRDefault="005C498C"/>
        </w:tc>
        <w:tc>
          <w:tcPr>
            <w:tcW w:w="851" w:type="dxa"/>
          </w:tcPr>
          <w:p w14:paraId="24F954F3" w14:textId="4A886794" w:rsidR="005C498C" w:rsidRDefault="005C498C">
            <w:pPr>
              <w:jc w:val="center"/>
            </w:pPr>
          </w:p>
        </w:tc>
        <w:tc>
          <w:tcPr>
            <w:tcW w:w="708" w:type="dxa"/>
          </w:tcPr>
          <w:p w14:paraId="0C3CC5B9" w14:textId="19744C45" w:rsidR="005C498C" w:rsidRDefault="005C498C">
            <w:pPr>
              <w:jc w:val="center"/>
            </w:pPr>
          </w:p>
        </w:tc>
        <w:tc>
          <w:tcPr>
            <w:tcW w:w="5103" w:type="dxa"/>
          </w:tcPr>
          <w:p w14:paraId="127A0837" w14:textId="52B8C269" w:rsidR="005C498C" w:rsidRDefault="005C498C"/>
        </w:tc>
        <w:tc>
          <w:tcPr>
            <w:tcW w:w="1418" w:type="dxa"/>
          </w:tcPr>
          <w:p w14:paraId="6E99D213" w14:textId="61A175C1" w:rsidR="005C498C" w:rsidRDefault="005C498C"/>
        </w:tc>
        <w:tc>
          <w:tcPr>
            <w:tcW w:w="992" w:type="dxa"/>
          </w:tcPr>
          <w:p w14:paraId="1E1D0BEB" w14:textId="6FC89DD1" w:rsidR="005C498C" w:rsidRDefault="005C498C"/>
        </w:tc>
        <w:tc>
          <w:tcPr>
            <w:tcW w:w="992" w:type="dxa"/>
          </w:tcPr>
          <w:p w14:paraId="5B5EEC8B" w14:textId="5A52A545" w:rsidR="005C498C" w:rsidRDefault="005C498C">
            <w:pPr>
              <w:rPr>
                <w:rFonts w:cs="Arial"/>
                <w:szCs w:val="24"/>
                <w:highlight w:val="cyan"/>
              </w:rPr>
            </w:pPr>
          </w:p>
        </w:tc>
      </w:tr>
      <w:tr w:rsidR="005C498C" w14:paraId="714B1CBF" w14:textId="77777777" w:rsidTr="00C27525">
        <w:trPr>
          <w:trHeight w:val="454"/>
        </w:trPr>
        <w:tc>
          <w:tcPr>
            <w:tcW w:w="5245" w:type="dxa"/>
          </w:tcPr>
          <w:p w14:paraId="5DCD4151" w14:textId="6CD8ED21" w:rsidR="005C498C" w:rsidRDefault="005C498C"/>
        </w:tc>
        <w:tc>
          <w:tcPr>
            <w:tcW w:w="851" w:type="dxa"/>
          </w:tcPr>
          <w:p w14:paraId="264F9C24" w14:textId="6DFA7C7E" w:rsidR="005C498C" w:rsidRDefault="005C498C">
            <w:pPr>
              <w:jc w:val="center"/>
            </w:pPr>
          </w:p>
        </w:tc>
        <w:tc>
          <w:tcPr>
            <w:tcW w:w="708" w:type="dxa"/>
          </w:tcPr>
          <w:p w14:paraId="5725D124" w14:textId="1D9EA0C6" w:rsidR="005C498C" w:rsidRDefault="005C498C">
            <w:pPr>
              <w:jc w:val="center"/>
            </w:pPr>
          </w:p>
        </w:tc>
        <w:tc>
          <w:tcPr>
            <w:tcW w:w="5103" w:type="dxa"/>
          </w:tcPr>
          <w:p w14:paraId="60D53788" w14:textId="1507263D" w:rsidR="005C498C" w:rsidRDefault="005C498C"/>
        </w:tc>
        <w:tc>
          <w:tcPr>
            <w:tcW w:w="1418" w:type="dxa"/>
          </w:tcPr>
          <w:p w14:paraId="6EC033FF" w14:textId="0A2F4C20" w:rsidR="005C498C" w:rsidRDefault="005C498C"/>
        </w:tc>
        <w:tc>
          <w:tcPr>
            <w:tcW w:w="992" w:type="dxa"/>
          </w:tcPr>
          <w:p w14:paraId="5E97A470" w14:textId="7E5B46D2" w:rsidR="005C498C" w:rsidRDefault="005C498C"/>
        </w:tc>
        <w:tc>
          <w:tcPr>
            <w:tcW w:w="992" w:type="dxa"/>
          </w:tcPr>
          <w:p w14:paraId="7A8C3E9E" w14:textId="2F9B2218" w:rsidR="005C498C" w:rsidRDefault="005C498C">
            <w:pPr>
              <w:rPr>
                <w:rFonts w:cs="Arial"/>
                <w:szCs w:val="24"/>
                <w:highlight w:val="cyan"/>
              </w:rPr>
            </w:pPr>
          </w:p>
        </w:tc>
      </w:tr>
    </w:tbl>
    <w:p w14:paraId="699AB436" w14:textId="4624D35A" w:rsidR="005C498C" w:rsidRDefault="00C27525">
      <w:pPr>
        <w:jc w:val="both"/>
        <w:rPr>
          <w:sz w:val="16"/>
          <w:szCs w:val="16"/>
        </w:rPr>
      </w:pPr>
      <w:r>
        <w:rPr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AC63C11" wp14:editId="0B7ACA34">
                <wp:simplePos x="0" y="0"/>
                <wp:positionH relativeFrom="column">
                  <wp:posOffset>7661383</wp:posOffset>
                </wp:positionH>
                <wp:positionV relativeFrom="paragraph">
                  <wp:posOffset>5595</wp:posOffset>
                </wp:positionV>
                <wp:extent cx="2050415" cy="1019810"/>
                <wp:effectExtent l="0" t="0" r="698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06F5" w14:textId="2B27463C" w:rsidR="005C498C" w:rsidRDefault="005C498C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0A3DB2DC" w14:textId="77777777" w:rsidR="005C498C" w:rsidRDefault="005C498C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7C0361D5" w14:textId="77777777" w:rsidR="005C498C" w:rsidRDefault="00C27525">
                            <w:pPr>
                              <w:tabs>
                                <w:tab w:val="left" w:pos="6521"/>
                              </w:tabs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........................................</w:t>
                            </w:r>
                          </w:p>
                          <w:p w14:paraId="28CD2643" w14:textId="77777777" w:rsidR="005C498C" w:rsidRDefault="00C27525">
                            <w:pPr>
                              <w:tabs>
                                <w:tab w:val="left" w:pos="6521"/>
                              </w:tabs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Unterschrift</w:t>
                            </w:r>
                          </w:p>
                          <w:p w14:paraId="614191CF" w14:textId="6D77C297" w:rsidR="005C498C" w:rsidRDefault="005C498C">
                            <w:pPr>
                              <w:tabs>
                                <w:tab w:val="left" w:pos="6521"/>
                                <w:tab w:val="left" w:pos="7088"/>
                              </w:tabs>
                              <w:rPr>
                                <w:rFonts w:cs="Arial"/>
                                <w:szCs w:val="24"/>
                                <w:highlight w:val="cy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603.25pt;margin-top:.45pt;width:161.45pt;height:80.3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" stroked="f">
                <v:textbox>
                  <w:txbxContent>
                    <w:p w14:paraId="385E06F5" w14:textId="2B27463C" w:rsidR="005C498C" w:rsidRDefault="005C498C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14:paraId="0A3DB2DC" w14:textId="77777777" w:rsidR="005C498C" w:rsidRDefault="005C498C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14:paraId="7C0361D5" w14:textId="77777777" w:rsidR="005C498C" w:rsidRDefault="00C27525">
                      <w:pPr>
                        <w:tabs>
                          <w:tab w:val="left" w:pos="6521"/>
                        </w:tabs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........................................</w:t>
                      </w:r>
                    </w:p>
                    <w:p w14:paraId="28CD2643" w14:textId="77777777" w:rsidR="005C498C" w:rsidRDefault="00C27525">
                      <w:pPr>
                        <w:tabs>
                          <w:tab w:val="left" w:pos="6521"/>
                        </w:tabs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Unterschrift</w:t>
                      </w:r>
                    </w:p>
                    <w:p w14:paraId="614191CF" w14:textId="6D77C297" w:rsidR="005C498C" w:rsidRDefault="005C498C">
                      <w:pPr>
                        <w:tabs>
                          <w:tab w:val="left" w:pos="6521"/>
                          <w:tab w:val="left" w:pos="7088"/>
                        </w:tabs>
                        <w:rPr>
                          <w:rFonts w:cs="Arial"/>
                          <w:szCs w:val="24"/>
                          <w:highlight w:val="cy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0059F3" w14:textId="7EE6A2A5" w:rsidR="005C498C" w:rsidRDefault="00C27525">
      <w:r>
        <w:t xml:space="preserve">Der Gruppenkommandant übergibt diese Meldung an Zugskommandant / </w:t>
      </w:r>
    </w:p>
    <w:p w14:paraId="7B87B36A" w14:textId="317F8E1D" w:rsidR="005C498C" w:rsidRDefault="00C27525">
      <w:r>
        <w:t>Einsatzleiter / Einsatzleitung beim Eintreffen im Sammelraum oder am Einsatzort.</w:t>
      </w:r>
    </w:p>
    <w:p w14:paraId="4B2A5E0E" w14:textId="75D6B1A3" w:rsidR="00451534" w:rsidRPr="00451534" w:rsidRDefault="00451534" w:rsidP="00451534">
      <w:pPr>
        <w:tabs>
          <w:tab w:val="left" w:pos="6521"/>
        </w:tabs>
        <w:rPr>
          <w:sz w:val="8"/>
          <w:szCs w:val="8"/>
          <w:lang w:val="de-AT"/>
        </w:rPr>
      </w:pPr>
      <w:r w:rsidRPr="00451534">
        <w:rPr>
          <w:rFonts w:cs="Arial"/>
          <w:noProof/>
          <w:sz w:val="16"/>
          <w:szCs w:val="22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E69979B" wp14:editId="7D1AAC75">
                <wp:simplePos x="0" y="0"/>
                <wp:positionH relativeFrom="column">
                  <wp:posOffset>-95250</wp:posOffset>
                </wp:positionH>
                <wp:positionV relativeFrom="paragraph">
                  <wp:posOffset>66675</wp:posOffset>
                </wp:positionV>
                <wp:extent cx="232410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D50B" w14:textId="3177FD14" w:rsidR="00451534" w:rsidRDefault="00451534">
                            <w:r>
                              <w:rPr>
                                <w:sz w:val="18"/>
                                <w:lang w:val="de-AT"/>
                              </w:rPr>
                              <w:t xml:space="preserve">Version: </w:t>
                            </w:r>
                            <w:r w:rsidR="00632D89">
                              <w:rPr>
                                <w:sz w:val="18"/>
                                <w:lang w:val="de-AT"/>
                              </w:rPr>
                              <w:t>1.0</w:t>
                            </w:r>
                            <w:r>
                              <w:rPr>
                                <w:sz w:val="18"/>
                                <w:lang w:val="de-AT"/>
                              </w:rPr>
                              <w:t>, Veröffentlichung: 02/2024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5pt;margin-top:5.25pt;width:183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" stroked="f">
                <v:textbox style="mso-fit-shape-to-text:t">
                  <w:txbxContent>
                    <w:p w14:paraId="2A61D50B" w14:textId="3177FD14" w:rsidR="00451534" w:rsidRDefault="00451534">
                      <w:r>
                        <w:rPr>
                          <w:sz w:val="18"/>
                          <w:lang w:val="de-AT"/>
                        </w:rPr>
                        <w:t xml:space="preserve">Version: </w:t>
                      </w:r>
                      <w:r w:rsidR="00632D89">
                        <w:rPr>
                          <w:sz w:val="18"/>
                          <w:lang w:val="de-AT"/>
                        </w:rPr>
                        <w:t>1.0</w:t>
                      </w:r>
                      <w:r>
                        <w:rPr>
                          <w:sz w:val="18"/>
                          <w:lang w:val="de-AT"/>
                        </w:rPr>
                        <w:t>, Veröffentlichung: 02/2024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354D0006" w14:textId="7332904C" w:rsidR="00451534" w:rsidRDefault="00451534" w:rsidP="00451534">
      <w:pPr>
        <w:tabs>
          <w:tab w:val="left" w:pos="6521"/>
        </w:tabs>
        <w:rPr>
          <w:rFonts w:cs="Arial"/>
          <w:sz w:val="12"/>
          <w:szCs w:val="12"/>
        </w:rPr>
      </w:pPr>
    </w:p>
    <w:sectPr w:rsidR="00451534">
      <w:pgSz w:w="16840" w:h="11907" w:orient="landscape" w:code="9"/>
      <w:pgMar w:top="720" w:right="720" w:bottom="720" w:left="720" w:header="568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21181" w14:textId="77777777" w:rsidR="00526BB7" w:rsidRDefault="00526BB7">
      <w:r>
        <w:separator/>
      </w:r>
    </w:p>
  </w:endnote>
  <w:endnote w:type="continuationSeparator" w:id="0">
    <w:p w14:paraId="4B695671" w14:textId="77777777" w:rsidR="00526BB7" w:rsidRDefault="0052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B58B5" w14:textId="77777777" w:rsidR="00526BB7" w:rsidRDefault="00526BB7">
      <w:r>
        <w:separator/>
      </w:r>
    </w:p>
  </w:footnote>
  <w:footnote w:type="continuationSeparator" w:id="0">
    <w:p w14:paraId="678C3B9E" w14:textId="77777777" w:rsidR="00526BB7" w:rsidRDefault="0052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8C"/>
    <w:rsid w:val="001416AC"/>
    <w:rsid w:val="003238D3"/>
    <w:rsid w:val="0036437C"/>
    <w:rsid w:val="00451534"/>
    <w:rsid w:val="00526BB7"/>
    <w:rsid w:val="005B2EAE"/>
    <w:rsid w:val="005C498C"/>
    <w:rsid w:val="00620027"/>
    <w:rsid w:val="00632D89"/>
    <w:rsid w:val="00635BCF"/>
    <w:rsid w:val="00653212"/>
    <w:rsid w:val="007E5F08"/>
    <w:rsid w:val="008C4900"/>
    <w:rsid w:val="009F728F"/>
    <w:rsid w:val="00C2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BD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D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D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U\PIC\Pichler%20Privat\Feuerwehr\AFK%20Daten\KHD%20und%20KHD%202-21\Feedback%20Formulare%20Update%202017\Formularkontrolle\&#220;bungsberich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5EA932080E41A06BD066F37CB499" ma:contentTypeVersion="2" ma:contentTypeDescription="Ein neues Dokument erstellen." ma:contentTypeScope="" ma:versionID="05844f80773c4034e4c36eb7971a7879">
  <xsd:schema xmlns:xsd="http://www.w3.org/2001/XMLSchema" xmlns:xs="http://www.w3.org/2001/XMLSchema" xmlns:p="http://schemas.microsoft.com/office/2006/metadata/properties" xmlns:ns2="da70bce0-e0dd-4339-9ca4-68a985fc9bb9" targetNamespace="http://schemas.microsoft.com/office/2006/metadata/properties" ma:root="true" ma:fieldsID="8943249670acad4832ce62ce6c19ae0a" ns2:_="">
    <xsd:import namespace="da70bce0-e0dd-4339-9ca4-68a985fc9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bce0-e0dd-4339-9ca4-68a985fc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E2753-866F-4554-8542-B5D777345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0bce0-e0dd-4339-9ca4-68a985fc9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48F29-A149-4D11-B180-7E11670453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52D1A-6935-4BDF-AFD1-391B057A3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Übungsbericht.dot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710</CharactersWithSpaces>
  <SharedDoc>false</SharedDoc>
  <HLinks>
    <vt:vector size="6" baseType="variant">
      <vt:variant>
        <vt:i4>8126476</vt:i4>
      </vt:variant>
      <vt:variant>
        <vt:i4>15</vt:i4>
      </vt:variant>
      <vt:variant>
        <vt:i4>0</vt:i4>
      </vt:variant>
      <vt:variant>
        <vt:i4>5</vt:i4>
      </vt:variant>
      <vt:variant>
        <vt:lpwstr>mailto:xy@feuerwehr.gv.at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creator>Bernhard Pichler</dc:creator>
  <cp:keywords>khd, übungsausschreibung, zugsübung, bereitschaftsübung, übung, ausschreibung,</cp:keywords>
  <cp:lastModifiedBy>Poly</cp:lastModifiedBy>
  <cp:revision>14</cp:revision>
  <cp:lastPrinted>2024-02-25T15:55:00Z</cp:lastPrinted>
  <dcterms:created xsi:type="dcterms:W3CDTF">2024-01-30T18:09:00Z</dcterms:created>
  <dcterms:modified xsi:type="dcterms:W3CDTF">2024-02-25T17:32:00Z</dcterms:modified>
</cp:coreProperties>
</file>